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Normal"/>
        <w:tblW w:w="9927" w:type="dxa"/>
        <w:tblInd w:w="216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921"/>
        <w:gridCol w:w="258"/>
        <w:gridCol w:w="2941"/>
        <w:gridCol w:w="807"/>
      </w:tblGrid>
      <w:tr w:rsidR="003C396C" w14:paraId="379B7971" w14:textId="77777777" w:rsidTr="00674DA9">
        <w:trPr>
          <w:gridAfter w:val="1"/>
          <w:wAfter w:w="807" w:type="dxa"/>
          <w:trHeight w:val="182"/>
        </w:trPr>
        <w:tc>
          <w:tcPr>
            <w:tcW w:w="5921" w:type="dxa"/>
            <w:shd w:val="clear" w:color="auto" w:fill="auto"/>
          </w:tcPr>
          <w:p w14:paraId="6900329B" w14:textId="77777777" w:rsidR="003C396C" w:rsidRDefault="003C396C">
            <w:pPr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shd w:val="clear" w:color="auto" w:fill="auto"/>
          </w:tcPr>
          <w:p w14:paraId="47A24770" w14:textId="77777777" w:rsidR="003C396C" w:rsidRDefault="003C396C">
            <w:pPr>
              <w:rPr>
                <w:rFonts w:ascii="Arial" w:hAnsi="Arial" w:cs="Arial"/>
              </w:rPr>
            </w:pPr>
          </w:p>
        </w:tc>
      </w:tr>
      <w:tr w:rsidR="00BA2F87" w14:paraId="0C875BA5" w14:textId="77777777" w:rsidTr="00674DA9">
        <w:trPr>
          <w:trHeight w:val="2463"/>
        </w:trPr>
        <w:tc>
          <w:tcPr>
            <w:tcW w:w="6179" w:type="dxa"/>
            <w:gridSpan w:val="2"/>
            <w:shd w:val="clear" w:color="auto" w:fill="auto"/>
          </w:tcPr>
          <w:p w14:paraId="628EB126" w14:textId="77777777" w:rsidR="00BA2F87" w:rsidRPr="00B84B65" w:rsidRDefault="00BA2F87" w:rsidP="00BA2F87">
            <w:pPr>
              <w:pStyle w:val="Umschlagadresse1"/>
              <w:ind w:right="251"/>
              <w:rPr>
                <w:rStyle w:val="Ohne"/>
                <w:rFonts w:ascii="Arial" w:hAnsi="Arial" w:cs="Arial"/>
                <w:b/>
                <w:bCs/>
                <w:sz w:val="16"/>
                <w:szCs w:val="16"/>
              </w:rPr>
            </w:pPr>
            <w:r w:rsidRPr="00B84B65">
              <w:rPr>
                <w:rStyle w:val="Ohne"/>
                <w:rFonts w:ascii="Arial" w:hAnsi="Arial" w:cs="Arial"/>
                <w:b/>
                <w:bCs/>
                <w:sz w:val="16"/>
                <w:szCs w:val="16"/>
              </w:rPr>
              <w:t>BÜNDNIS 90/DIE GRÜNEN · Wilnsdorf</w:t>
            </w:r>
          </w:p>
          <w:p w14:paraId="172EFB7D" w14:textId="77777777" w:rsidR="00BA2F87" w:rsidRDefault="00BA2F87" w:rsidP="00BA2F87">
            <w:pPr>
              <w:ind w:right="251"/>
              <w:textAlignment w:val="baseline"/>
              <w:rPr>
                <w:rStyle w:val="Ohne"/>
                <w:rFonts w:ascii="Arial" w:hAnsi="Arial" w:cs="Arial"/>
                <w:color w:val="000000"/>
                <w:u w:color="000000"/>
                <w:lang w:val="de-DE"/>
              </w:rPr>
            </w:pPr>
            <w:r>
              <w:rPr>
                <w:rStyle w:val="Ohne"/>
                <w:rFonts w:ascii="Arial" w:hAnsi="Arial" w:cs="Arial"/>
                <w:color w:val="000000"/>
                <w:u w:color="000000"/>
                <w:lang w:val="de-DE" w:eastAsia="zh-CN"/>
              </w:rPr>
              <w:br/>
              <w:t xml:space="preserve">Hannes Gieseler </w:t>
            </w:r>
          </w:p>
          <w:p w14:paraId="0072A77B" w14:textId="77777777" w:rsidR="00BA2F87" w:rsidRDefault="00BA2F87" w:rsidP="00BA2F87">
            <w:pPr>
              <w:pStyle w:val="Umschlagadresse1"/>
              <w:spacing w:after="100"/>
              <w:ind w:right="251"/>
              <w:rPr>
                <w:rStyle w:val="Ohne"/>
                <w:rFonts w:ascii="Arial" w:hAnsi="Arial" w:cs="Arial"/>
                <w:sz w:val="24"/>
                <w:szCs w:val="24"/>
              </w:rPr>
            </w:pPr>
            <w:r>
              <w:rPr>
                <w:rStyle w:val="Ohne"/>
                <w:rFonts w:ascii="Arial" w:hAnsi="Arial" w:cs="Arial"/>
                <w:sz w:val="24"/>
                <w:szCs w:val="24"/>
              </w:rPr>
              <w:t xml:space="preserve">Bürgermeister </w:t>
            </w:r>
          </w:p>
          <w:p w14:paraId="498FCE95" w14:textId="77777777" w:rsidR="00BA2F87" w:rsidRDefault="00BA2F87" w:rsidP="00BA2F87">
            <w:pPr>
              <w:pStyle w:val="Umschlagadresse1"/>
              <w:ind w:right="251"/>
              <w:rPr>
                <w:rStyle w:val="Ohne"/>
                <w:rFonts w:ascii="Arial" w:hAnsi="Arial" w:cs="Arial"/>
                <w:sz w:val="24"/>
                <w:szCs w:val="24"/>
              </w:rPr>
            </w:pPr>
            <w:r>
              <w:rPr>
                <w:rStyle w:val="Ohne"/>
                <w:rFonts w:ascii="Arial" w:hAnsi="Arial" w:cs="Arial"/>
                <w:sz w:val="24"/>
                <w:szCs w:val="24"/>
              </w:rPr>
              <w:t>Gemeinde Wilnsdorf</w:t>
            </w:r>
            <w:r>
              <w:rPr>
                <w:rStyle w:val="Ohne"/>
                <w:rFonts w:ascii="Arial" w:hAnsi="Arial" w:cs="Arial"/>
                <w:sz w:val="24"/>
                <w:szCs w:val="24"/>
              </w:rPr>
              <w:br/>
              <w:t>Marktplatz 1</w:t>
            </w:r>
          </w:p>
          <w:p w14:paraId="2CF50D1D" w14:textId="77777777" w:rsidR="00BA2F87" w:rsidRDefault="00BA2F87" w:rsidP="00BA2F87">
            <w:pPr>
              <w:pStyle w:val="Umschlagadresse1"/>
              <w:ind w:right="251"/>
              <w:rPr>
                <w:rFonts w:ascii="Arial" w:hAnsi="Arial" w:cs="Arial"/>
              </w:rPr>
            </w:pPr>
            <w:r>
              <w:rPr>
                <w:rStyle w:val="Ohne"/>
                <w:rFonts w:ascii="Arial" w:hAnsi="Arial" w:cs="Arial"/>
                <w:sz w:val="24"/>
                <w:szCs w:val="24"/>
              </w:rPr>
              <w:br/>
              <w:t>57234 Wilnsdorf</w:t>
            </w:r>
          </w:p>
        </w:tc>
        <w:tc>
          <w:tcPr>
            <w:tcW w:w="3748" w:type="dxa"/>
            <w:gridSpan w:val="2"/>
            <w:shd w:val="clear" w:color="auto" w:fill="auto"/>
          </w:tcPr>
          <w:p w14:paraId="5004CE74" w14:textId="4037D66F" w:rsidR="00BA2F87" w:rsidRPr="0035417A" w:rsidRDefault="003745C9" w:rsidP="00BA2F87">
            <w:pPr>
              <w:pStyle w:val="Umschlagadresse1"/>
              <w:ind w:right="251"/>
              <w:rPr>
                <w:rStyle w:val="Ohne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Ohne"/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Style w:val="Ohne"/>
                <w:rFonts w:ascii="Arial" w:hAnsi="Arial" w:cs="Arial"/>
                <w:b/>
                <w:bCs/>
              </w:rPr>
              <w:t xml:space="preserve">ipl.-Ing. </w:t>
            </w:r>
            <w:r w:rsidR="00B370FE">
              <w:rPr>
                <w:rStyle w:val="Ohne"/>
                <w:rFonts w:ascii="Arial" w:hAnsi="Arial" w:cs="Arial"/>
                <w:b/>
                <w:bCs/>
              </w:rPr>
              <w:t>eEt / EMB / QMB</w:t>
            </w:r>
            <w:r w:rsidR="005E7233">
              <w:rPr>
                <w:rStyle w:val="Ohne"/>
                <w:rFonts w:ascii="Arial" w:hAnsi="Arial" w:cs="Arial"/>
                <w:b/>
                <w:bCs/>
              </w:rPr>
              <w:t xml:space="preserve"> / TSM </w:t>
            </w:r>
            <w:r>
              <w:rPr>
                <w:rStyle w:val="Ohne"/>
                <w:rFonts w:ascii="Arial" w:hAnsi="Arial" w:cs="Arial"/>
                <w:b/>
                <w:bCs/>
              </w:rPr>
              <w:t>Matthias A. Lohmann</w:t>
            </w:r>
          </w:p>
          <w:p w14:paraId="63710577" w14:textId="77777777" w:rsidR="00BA2F87" w:rsidRPr="0035417A" w:rsidRDefault="003745C9" w:rsidP="00BA2F87">
            <w:pPr>
              <w:pStyle w:val="Umschlagadresse1"/>
              <w:ind w:right="251"/>
              <w:rPr>
                <w:rStyle w:val="Ohne"/>
                <w:rFonts w:ascii="Arial" w:hAnsi="Arial" w:cs="Arial"/>
                <w:sz w:val="20"/>
                <w:szCs w:val="20"/>
              </w:rPr>
            </w:pPr>
            <w:r>
              <w:rPr>
                <w:rStyle w:val="Ohne"/>
                <w:rFonts w:ascii="Arial" w:hAnsi="Arial" w:cs="Arial"/>
                <w:sz w:val="20"/>
                <w:szCs w:val="20"/>
              </w:rPr>
              <w:t>S</w:t>
            </w:r>
            <w:r>
              <w:rPr>
                <w:rStyle w:val="Ohne"/>
                <w:rFonts w:ascii="Arial" w:hAnsi="Arial" w:cs="Arial"/>
              </w:rPr>
              <w:t>tell</w:t>
            </w:r>
            <w:r w:rsidR="009662D9">
              <w:rPr>
                <w:rStyle w:val="Ohne"/>
                <w:rFonts w:ascii="Arial" w:hAnsi="Arial" w:cs="Arial"/>
              </w:rPr>
              <w:t>ve</w:t>
            </w:r>
            <w:r>
              <w:rPr>
                <w:rStyle w:val="Ohne"/>
                <w:rFonts w:ascii="Arial" w:hAnsi="Arial" w:cs="Arial"/>
              </w:rPr>
              <w:t>rtr. Fraktionsvorsitzender</w:t>
            </w:r>
            <w:r w:rsidR="00BA2F87" w:rsidRPr="0035417A">
              <w:rPr>
                <w:rStyle w:val="Ohne"/>
                <w:rFonts w:ascii="Arial" w:hAnsi="Arial" w:cs="Arial"/>
                <w:sz w:val="20"/>
                <w:szCs w:val="20"/>
              </w:rPr>
              <w:br/>
            </w:r>
            <w:r w:rsidR="00BA2F87" w:rsidRPr="0035417A">
              <w:rPr>
                <w:rStyle w:val="Ohne"/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Ohne"/>
                <w:rFonts w:ascii="Arial" w:hAnsi="Arial" w:cs="Arial"/>
                <w:sz w:val="20"/>
                <w:szCs w:val="20"/>
              </w:rPr>
              <w:t>H</w:t>
            </w:r>
            <w:r>
              <w:rPr>
                <w:rStyle w:val="Ohne"/>
                <w:rFonts w:ascii="Arial" w:hAnsi="Arial" w:cs="Arial"/>
              </w:rPr>
              <w:t>irte-Böcking-Weg 12</w:t>
            </w:r>
            <w:r w:rsidR="00BA2F87" w:rsidRPr="0035417A">
              <w:rPr>
                <w:rStyle w:val="Ohne"/>
                <w:rFonts w:ascii="Arial" w:hAnsi="Arial" w:cs="Arial"/>
                <w:sz w:val="20"/>
                <w:szCs w:val="20"/>
              </w:rPr>
              <w:br/>
              <w:t>57234 Wilnsdorf</w:t>
            </w:r>
            <w:r w:rsidR="00BA2F87" w:rsidRPr="0035417A">
              <w:rPr>
                <w:rStyle w:val="Ohne"/>
                <w:rFonts w:ascii="Arial" w:hAnsi="Arial" w:cs="Arial"/>
                <w:sz w:val="20"/>
                <w:szCs w:val="20"/>
              </w:rPr>
              <w:br/>
              <w:t xml:space="preserve">Tel.: </w:t>
            </w:r>
            <w:r>
              <w:rPr>
                <w:rStyle w:val="Ohne"/>
                <w:rFonts w:ascii="Arial" w:hAnsi="Arial" w:cs="Arial"/>
                <w:sz w:val="20"/>
                <w:szCs w:val="20"/>
              </w:rPr>
              <w:t>0</w:t>
            </w:r>
            <w:r w:rsidR="00BA2F87" w:rsidRPr="0035417A">
              <w:rPr>
                <w:rStyle w:val="Ohne"/>
                <w:rFonts w:ascii="Arial" w:hAnsi="Arial" w:cs="Arial"/>
                <w:sz w:val="20"/>
                <w:szCs w:val="20"/>
              </w:rPr>
              <w:t>2739/</w:t>
            </w:r>
            <w:r>
              <w:rPr>
                <w:rStyle w:val="Ohne"/>
                <w:rFonts w:ascii="Arial" w:hAnsi="Arial" w:cs="Arial"/>
                <w:sz w:val="20"/>
                <w:szCs w:val="20"/>
              </w:rPr>
              <w:t>4</w:t>
            </w:r>
            <w:r>
              <w:rPr>
                <w:rStyle w:val="Ohne"/>
                <w:rFonts w:ascii="Arial" w:hAnsi="Arial" w:cs="Arial"/>
              </w:rPr>
              <w:t>707-51</w:t>
            </w:r>
          </w:p>
          <w:p w14:paraId="01EB9175" w14:textId="77777777" w:rsidR="003745C9" w:rsidRPr="003745C9" w:rsidRDefault="00000000" w:rsidP="00BA2F87">
            <w:pPr>
              <w:ind w:right="251"/>
              <w:rPr>
                <w:rStyle w:val="Ohne"/>
                <w:rFonts w:ascii="Arial" w:hAnsi="Arial" w:cs="Arial"/>
                <w:sz w:val="20"/>
                <w:szCs w:val="20"/>
              </w:rPr>
            </w:pPr>
            <w:hyperlink r:id="rId8" w:history="1">
              <w:r w:rsidR="003745C9" w:rsidRPr="00222405">
                <w:rPr>
                  <w:rStyle w:val="Hyperlink"/>
                  <w:rFonts w:ascii="Arial" w:hAnsi="Arial" w:cs="Arial"/>
                  <w:sz w:val="20"/>
                  <w:szCs w:val="20"/>
                </w:rPr>
                <w:t>m.lohmann@gruene-wilnsdorf.de</w:t>
              </w:r>
            </w:hyperlink>
          </w:p>
          <w:p w14:paraId="4537E635" w14:textId="36145423" w:rsidR="00BA2F87" w:rsidRPr="009662D9" w:rsidRDefault="00BA2F87" w:rsidP="00BA2F87">
            <w:pPr>
              <w:ind w:right="251"/>
              <w:rPr>
                <w:rFonts w:ascii="Arial" w:hAnsi="Arial" w:cs="Arial"/>
                <w:color w:val="FF0000"/>
              </w:rPr>
            </w:pPr>
            <w:r w:rsidRPr="0035417A">
              <w:rPr>
                <w:rStyle w:val="Ohne"/>
                <w:rFonts w:ascii="Arial" w:hAnsi="Arial" w:cs="Arial"/>
                <w:sz w:val="20"/>
                <w:szCs w:val="20"/>
              </w:rPr>
              <w:br/>
            </w:r>
            <w:r w:rsidRPr="0035417A">
              <w:rPr>
                <w:rStyle w:val="Ohne"/>
                <w:rFonts w:ascii="Arial" w:hAnsi="Arial" w:cs="Arial"/>
                <w:sz w:val="20"/>
                <w:szCs w:val="20"/>
              </w:rPr>
              <w:br/>
            </w:r>
            <w:r w:rsidRPr="009662D9">
              <w:rPr>
                <w:rStyle w:val="Ohne"/>
                <w:rFonts w:ascii="Arial" w:hAnsi="Arial" w:cs="Arial"/>
                <w:color w:val="000000" w:themeColor="text1"/>
              </w:rPr>
              <w:t xml:space="preserve">Wilnsdorf, </w:t>
            </w:r>
            <w:r w:rsidRPr="000349A1">
              <w:rPr>
                <w:rStyle w:val="Ohne"/>
                <w:rFonts w:ascii="Arial" w:hAnsi="Arial" w:cs="Arial"/>
                <w:color w:val="000000" w:themeColor="text1"/>
              </w:rPr>
              <w:t xml:space="preserve">den </w:t>
            </w:r>
            <w:r w:rsidR="003C4191">
              <w:rPr>
                <w:rStyle w:val="Ohne"/>
                <w:rFonts w:ascii="Arial" w:hAnsi="Arial" w:cs="Arial"/>
                <w:color w:val="000000" w:themeColor="text1"/>
              </w:rPr>
              <w:t>07-05</w:t>
            </w:r>
            <w:r w:rsidR="00815BC3">
              <w:rPr>
                <w:rStyle w:val="Ohne"/>
                <w:rFonts w:ascii="Arial" w:hAnsi="Arial" w:cs="Arial"/>
                <w:color w:val="000000" w:themeColor="text1"/>
              </w:rPr>
              <w:t>-2024</w:t>
            </w:r>
          </w:p>
        </w:tc>
      </w:tr>
    </w:tbl>
    <w:p w14:paraId="3FD391FF" w14:textId="77777777" w:rsidR="003C396C" w:rsidRDefault="003C396C">
      <w:pPr>
        <w:pStyle w:val="Text"/>
        <w:widowControl w:val="0"/>
        <w:ind w:left="108" w:hanging="108"/>
        <w:rPr>
          <w:rFonts w:ascii="Arial" w:hAnsi="Arial" w:cs="Arial"/>
        </w:rPr>
      </w:pPr>
    </w:p>
    <w:p w14:paraId="3294C14C" w14:textId="77777777" w:rsidR="00674DA9" w:rsidRDefault="00674DA9" w:rsidP="00BA2F87">
      <w:pPr>
        <w:pStyle w:val="KeinLeerraum1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FC85C66" w14:textId="09342F4C" w:rsidR="00BA2F87" w:rsidRPr="00944931" w:rsidRDefault="00630E67" w:rsidP="00BA2F87">
      <w:pPr>
        <w:pStyle w:val="KeinLeerraum1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44931">
        <w:rPr>
          <w:rFonts w:ascii="Arial" w:hAnsi="Arial" w:cs="Arial"/>
          <w:b/>
          <w:bCs/>
          <w:sz w:val="24"/>
          <w:szCs w:val="24"/>
        </w:rPr>
        <w:t xml:space="preserve">Anfrage der Fraktionen Bündnis90/Die Grünen nach §17 der </w:t>
      </w:r>
      <w:r w:rsidR="007E19BB">
        <w:rPr>
          <w:rFonts w:ascii="Arial" w:hAnsi="Arial" w:cs="Arial"/>
          <w:b/>
          <w:bCs/>
          <w:sz w:val="24"/>
          <w:szCs w:val="24"/>
        </w:rPr>
        <w:t>Geschäftsordnung</w:t>
      </w:r>
      <w:r w:rsidR="00BA2F87" w:rsidRPr="00944931">
        <w:rPr>
          <w:rFonts w:ascii="Arial" w:hAnsi="Arial" w:cs="Arial"/>
          <w:b/>
          <w:bCs/>
          <w:sz w:val="24"/>
          <w:szCs w:val="24"/>
        </w:rPr>
        <w:t xml:space="preserve"> für den Rat und die Ausschüsse der Gemeinde Wilnsdorf</w:t>
      </w:r>
      <w:r w:rsidR="00847808" w:rsidRPr="00944931">
        <w:rPr>
          <w:rFonts w:ascii="Arial" w:hAnsi="Arial" w:cs="Arial"/>
          <w:b/>
          <w:bCs/>
          <w:sz w:val="24"/>
          <w:szCs w:val="24"/>
        </w:rPr>
        <w:t>,</w:t>
      </w:r>
      <w:r w:rsidR="00273B05" w:rsidRPr="00944931">
        <w:rPr>
          <w:rFonts w:ascii="Arial" w:hAnsi="Arial" w:cs="Arial"/>
          <w:b/>
          <w:bCs/>
          <w:sz w:val="24"/>
          <w:szCs w:val="24"/>
        </w:rPr>
        <w:t xml:space="preserve"> in der </w:t>
      </w:r>
      <w:r w:rsidR="00BA2F87" w:rsidRPr="00944931">
        <w:rPr>
          <w:rStyle w:val="Formatvorlage1Zchn"/>
        </w:rPr>
        <w:t xml:space="preserve">Sitzung des </w:t>
      </w:r>
      <w:r w:rsidR="00D6502D" w:rsidRPr="00944931">
        <w:rPr>
          <w:rStyle w:val="Formatvorlage1Zchn"/>
        </w:rPr>
        <w:t>Rates</w:t>
      </w:r>
      <w:r w:rsidRPr="00944931">
        <w:rPr>
          <w:rStyle w:val="Formatvorlage1Zchn"/>
        </w:rPr>
        <w:t>,</w:t>
      </w:r>
      <w:r w:rsidR="00012019">
        <w:rPr>
          <w:rStyle w:val="Formatvorlage1Zchn"/>
        </w:rPr>
        <w:t xml:space="preserve"> am </w:t>
      </w:r>
      <w:r w:rsidR="00DD5BF7">
        <w:rPr>
          <w:rStyle w:val="Formatvorlage1Zchn"/>
        </w:rPr>
        <w:t>16-05-2024</w:t>
      </w:r>
      <w:r w:rsidR="00BA2F87" w:rsidRPr="00944931">
        <w:rPr>
          <w:rFonts w:ascii="Arial" w:hAnsi="Arial" w:cs="Arial"/>
          <w:b/>
          <w:bCs/>
          <w:sz w:val="24"/>
          <w:szCs w:val="24"/>
        </w:rPr>
        <w:t>.</w:t>
      </w:r>
    </w:p>
    <w:p w14:paraId="148D7C17" w14:textId="77777777" w:rsidR="00BA2F87" w:rsidRPr="00944931" w:rsidRDefault="00BA2F87" w:rsidP="00BA2F87">
      <w:pPr>
        <w:pStyle w:val="KeinLeerraum1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2DE3954" w14:textId="38AF92DF" w:rsidR="00F35C3D" w:rsidRPr="00BA2034" w:rsidRDefault="00FB1377" w:rsidP="00170464">
      <w:pPr>
        <w:pStyle w:val="KeinLeerraum1"/>
        <w:numPr>
          <w:ilvl w:val="0"/>
          <w:numId w:val="5"/>
        </w:numPr>
        <w:spacing w:line="360" w:lineRule="auto"/>
        <w:ind w:left="567" w:hanging="567"/>
        <w:rPr>
          <w:rFonts w:ascii="Arial" w:hAnsi="Arial" w:cs="Arial"/>
          <w:color w:val="E6007E" w:themeColor="accent3"/>
          <w:sz w:val="24"/>
          <w:szCs w:val="24"/>
          <w:u w:color="808080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Zyklischer Tausch von Wasseruhren</w:t>
      </w:r>
    </w:p>
    <w:p w14:paraId="67505785" w14:textId="103A83FA" w:rsidR="00FB1377" w:rsidRDefault="00D21F2F" w:rsidP="00FB1377">
      <w:pPr>
        <w:pStyle w:val="Anrede"/>
        <w:rPr>
          <w:rFonts w:ascii="Arial" w:hAnsi="Arial" w:cs="Arial"/>
        </w:rPr>
      </w:pPr>
      <w:r w:rsidRPr="00944931">
        <w:rPr>
          <w:rFonts w:ascii="Arial" w:hAnsi="Arial" w:cs="Arial"/>
        </w:rPr>
        <w:t>Sehr geehrter Bürgermeister Gieseler,</w:t>
      </w:r>
    </w:p>
    <w:p w14:paraId="0C52D85D" w14:textId="46856AB9" w:rsidR="00925059" w:rsidRDefault="00727B42" w:rsidP="000C19CD">
      <w:pPr>
        <w:pStyle w:val="Flietext"/>
        <w:rPr>
          <w:lang w:val="de-DE"/>
        </w:rPr>
      </w:pPr>
      <w:r>
        <w:rPr>
          <w:lang w:val="de-DE"/>
        </w:rPr>
        <w:t>i</w:t>
      </w:r>
      <w:r w:rsidR="000C19CD">
        <w:rPr>
          <w:lang w:val="de-DE"/>
        </w:rPr>
        <w:t xml:space="preserve">n den Medien ist zum Thema </w:t>
      </w:r>
      <w:r w:rsidR="00492659">
        <w:rPr>
          <w:lang w:val="de-DE"/>
        </w:rPr>
        <w:t>Reklamation der in Rechnung gestellten Wasserverbräuche und deren</w:t>
      </w:r>
      <w:r>
        <w:rPr>
          <w:lang w:val="de-DE"/>
        </w:rPr>
        <w:t xml:space="preserve"> zeitweise</w:t>
      </w:r>
      <w:r w:rsidR="00492659">
        <w:rPr>
          <w:lang w:val="de-DE"/>
        </w:rPr>
        <w:t xml:space="preserve"> unerklärlichen </w:t>
      </w:r>
      <w:r w:rsidR="00BE4185">
        <w:rPr>
          <w:lang w:val="de-DE"/>
        </w:rPr>
        <w:t xml:space="preserve">Erhöhung </w:t>
      </w:r>
      <w:r w:rsidR="00FE4A38">
        <w:rPr>
          <w:lang w:val="de-DE"/>
        </w:rPr>
        <w:t xml:space="preserve">- </w:t>
      </w:r>
      <w:r w:rsidR="00BE4185">
        <w:rPr>
          <w:lang w:val="de-DE"/>
        </w:rPr>
        <w:t>nach einer zyklischen Ablesung</w:t>
      </w:r>
      <w:r w:rsidR="00D72701">
        <w:rPr>
          <w:lang w:val="de-DE"/>
        </w:rPr>
        <w:t xml:space="preserve"> </w:t>
      </w:r>
      <w:r w:rsidR="00FE4A38">
        <w:rPr>
          <w:lang w:val="de-DE"/>
        </w:rPr>
        <w:t xml:space="preserve">- </w:t>
      </w:r>
      <w:r w:rsidR="0005167B">
        <w:rPr>
          <w:lang w:val="de-DE"/>
        </w:rPr>
        <w:t xml:space="preserve">in verschiedenen Fällen </w:t>
      </w:r>
      <w:r w:rsidR="00D72701">
        <w:rPr>
          <w:lang w:val="de-DE"/>
        </w:rPr>
        <w:t>von so genannten Rollensprüngen die Rede.</w:t>
      </w:r>
      <w:r w:rsidR="00D97095">
        <w:rPr>
          <w:lang w:val="de-DE"/>
        </w:rPr>
        <w:t xml:space="preserve"> Deren Ursachen </w:t>
      </w:r>
      <w:r w:rsidR="00D55AA2" w:rsidRPr="00281C91">
        <w:rPr>
          <w:color w:val="000000" w:themeColor="text1"/>
          <w:lang w:val="de-DE"/>
        </w:rPr>
        <w:t>sind</w:t>
      </w:r>
      <w:r w:rsidR="00D55AA2">
        <w:rPr>
          <w:lang w:val="de-DE"/>
        </w:rPr>
        <w:t xml:space="preserve"> </w:t>
      </w:r>
      <w:r w:rsidR="00D97095">
        <w:rPr>
          <w:lang w:val="de-DE"/>
        </w:rPr>
        <w:t>oft auf erschütterungsbedingte Baumaßnahmen im Gebäude oder in dessen Nähe zurückzuführen.</w:t>
      </w:r>
      <w:r w:rsidR="00925059">
        <w:rPr>
          <w:lang w:val="de-DE"/>
        </w:rPr>
        <w:t xml:space="preserve"> </w:t>
      </w:r>
    </w:p>
    <w:p w14:paraId="00BA1EC5" w14:textId="3833B8D3" w:rsidR="000C19CD" w:rsidRDefault="00925059" w:rsidP="000C19CD">
      <w:pPr>
        <w:pStyle w:val="Flietext"/>
        <w:rPr>
          <w:lang w:val="de-DE"/>
        </w:rPr>
      </w:pPr>
      <w:r>
        <w:rPr>
          <w:lang w:val="de-DE"/>
        </w:rPr>
        <w:t xml:space="preserve">Viele Kommunen setzen daher </w:t>
      </w:r>
      <w:r w:rsidR="00EE6A0A">
        <w:rPr>
          <w:lang w:val="de-DE"/>
        </w:rPr>
        <w:t xml:space="preserve">heute </w:t>
      </w:r>
      <w:r>
        <w:rPr>
          <w:lang w:val="de-DE"/>
        </w:rPr>
        <w:t>auf</w:t>
      </w:r>
      <w:r w:rsidR="00146784">
        <w:rPr>
          <w:lang w:val="de-DE"/>
        </w:rPr>
        <w:t xml:space="preserve"> moderne Wasseruhren, die mittels</w:t>
      </w:r>
      <w:r>
        <w:rPr>
          <w:lang w:val="de-DE"/>
        </w:rPr>
        <w:t xml:space="preserve"> Ultraschall</w:t>
      </w:r>
      <w:r w:rsidR="008335AC">
        <w:rPr>
          <w:lang w:val="de-DE"/>
        </w:rPr>
        <w:t>mess</w:t>
      </w:r>
      <w:r w:rsidR="00146784">
        <w:rPr>
          <w:lang w:val="de-DE"/>
        </w:rPr>
        <w:t xml:space="preserve">verfahren den Wasserverbrauch in der entsprechenden Liegenschaft / Abnahmestelle </w:t>
      </w:r>
      <w:r w:rsidR="008335AC">
        <w:rPr>
          <w:lang w:val="de-DE"/>
        </w:rPr>
        <w:t>registrieren</w:t>
      </w:r>
      <w:r w:rsidR="00146784">
        <w:rPr>
          <w:lang w:val="de-DE"/>
        </w:rPr>
        <w:t>.</w:t>
      </w:r>
      <w:r w:rsidR="0098374E">
        <w:rPr>
          <w:lang w:val="de-DE"/>
        </w:rPr>
        <w:t xml:space="preserve"> Dadurch s</w:t>
      </w:r>
      <w:r w:rsidR="00CA6B65">
        <w:rPr>
          <w:lang w:val="de-DE"/>
        </w:rPr>
        <w:t>ind</w:t>
      </w:r>
      <w:r w:rsidR="0098374E">
        <w:rPr>
          <w:lang w:val="de-DE"/>
        </w:rPr>
        <w:t xml:space="preserve"> erschütterungsbedingte Rollensprünge künftig </w:t>
      </w:r>
      <w:r w:rsidR="00CA6B65">
        <w:rPr>
          <w:lang w:val="de-DE"/>
        </w:rPr>
        <w:t xml:space="preserve">weitgehend </w:t>
      </w:r>
      <w:r w:rsidR="0098374E">
        <w:rPr>
          <w:lang w:val="de-DE"/>
        </w:rPr>
        <w:t>ausgeschlossen.</w:t>
      </w:r>
    </w:p>
    <w:p w14:paraId="5051BE52" w14:textId="5E020DC0" w:rsidR="0098374E" w:rsidRPr="000C19CD" w:rsidRDefault="0098374E" w:rsidP="000C19CD">
      <w:pPr>
        <w:pStyle w:val="Flietext"/>
        <w:rPr>
          <w:lang w:val="de-DE"/>
        </w:rPr>
      </w:pPr>
      <w:r>
        <w:rPr>
          <w:lang w:val="de-DE"/>
        </w:rPr>
        <w:t xml:space="preserve">Auch im Zuständigkeitsbereich der Gemeinde Wilnsdorf werden Wasseruhren zyklisch oder </w:t>
      </w:r>
      <w:r w:rsidRPr="00D55AA2">
        <w:rPr>
          <w:strike/>
          <w:lang w:val="de-DE"/>
        </w:rPr>
        <w:t>auch</w:t>
      </w:r>
      <w:r>
        <w:rPr>
          <w:lang w:val="de-DE"/>
        </w:rPr>
        <w:t xml:space="preserve"> vor Erreichen der Eichgrenze ersetzt.</w:t>
      </w:r>
    </w:p>
    <w:p w14:paraId="1E321B65" w14:textId="089EEF4D" w:rsidR="00FB1377" w:rsidRDefault="0098374E" w:rsidP="00FB1377">
      <w:pPr>
        <w:pStyle w:val="Flietext"/>
        <w:rPr>
          <w:lang w:val="de-DE"/>
        </w:rPr>
      </w:pPr>
      <w:r>
        <w:rPr>
          <w:lang w:val="de-DE"/>
        </w:rPr>
        <w:t>D</w:t>
      </w:r>
      <w:r w:rsidR="00D328A8">
        <w:rPr>
          <w:lang w:val="de-DE"/>
        </w:rPr>
        <w:t xml:space="preserve">ie Fraktion Bündnis 90 / Die Grünen </w:t>
      </w:r>
      <w:r w:rsidR="00611385">
        <w:rPr>
          <w:lang w:val="de-DE"/>
        </w:rPr>
        <w:t>hat</w:t>
      </w:r>
      <w:r w:rsidR="00467092">
        <w:rPr>
          <w:lang w:val="de-DE"/>
        </w:rPr>
        <w:t xml:space="preserve"> zu </w:t>
      </w:r>
      <w:r w:rsidR="00467092" w:rsidRPr="00281C91">
        <w:rPr>
          <w:color w:val="000000" w:themeColor="text1"/>
          <w:lang w:val="de-DE"/>
        </w:rPr>
        <w:t>d</w:t>
      </w:r>
      <w:r w:rsidR="00D55AA2" w:rsidRPr="00281C91">
        <w:rPr>
          <w:color w:val="000000" w:themeColor="text1"/>
          <w:lang w:val="de-DE"/>
        </w:rPr>
        <w:t>ies</w:t>
      </w:r>
      <w:r w:rsidR="00467092" w:rsidRPr="00281C91">
        <w:rPr>
          <w:color w:val="000000" w:themeColor="text1"/>
          <w:lang w:val="de-DE"/>
        </w:rPr>
        <w:t>em</w:t>
      </w:r>
      <w:r w:rsidR="0010494D">
        <w:rPr>
          <w:lang w:val="de-DE"/>
        </w:rPr>
        <w:t xml:space="preserve"> </w:t>
      </w:r>
      <w:r w:rsidR="00467092">
        <w:rPr>
          <w:lang w:val="de-DE"/>
        </w:rPr>
        <w:t>Thema zyklischer Wasseruhrentausch</w:t>
      </w:r>
      <w:r w:rsidR="00361CFD">
        <w:rPr>
          <w:lang w:val="de-DE"/>
        </w:rPr>
        <w:t xml:space="preserve"> folgende Fragen:</w:t>
      </w:r>
    </w:p>
    <w:p w14:paraId="741B7321" w14:textId="7B39469C" w:rsidR="00361CFD" w:rsidRDefault="00361CFD" w:rsidP="000A227D">
      <w:pPr>
        <w:pStyle w:val="Flietext"/>
        <w:numPr>
          <w:ilvl w:val="0"/>
          <w:numId w:val="8"/>
        </w:numPr>
        <w:rPr>
          <w:lang w:val="de-DE"/>
        </w:rPr>
      </w:pPr>
      <w:r>
        <w:rPr>
          <w:lang w:val="de-DE"/>
        </w:rPr>
        <w:t xml:space="preserve">Wie viele </w:t>
      </w:r>
      <w:r w:rsidR="00EC6843">
        <w:rPr>
          <w:lang w:val="de-DE"/>
        </w:rPr>
        <w:t>Privat</w:t>
      </w:r>
      <w:r w:rsidR="00BA5991">
        <w:rPr>
          <w:lang w:val="de-DE"/>
        </w:rPr>
        <w:t>p</w:t>
      </w:r>
      <w:r w:rsidR="00EC6843">
        <w:rPr>
          <w:lang w:val="de-DE"/>
        </w:rPr>
        <w:t>ersonen/Haushalte</w:t>
      </w:r>
      <w:r w:rsidR="00333791">
        <w:rPr>
          <w:lang w:val="de-DE"/>
        </w:rPr>
        <w:t xml:space="preserve"> und </w:t>
      </w:r>
      <w:r w:rsidR="0010494D">
        <w:rPr>
          <w:lang w:val="de-DE"/>
        </w:rPr>
        <w:t xml:space="preserve">oder </w:t>
      </w:r>
      <w:r w:rsidR="00333791">
        <w:rPr>
          <w:lang w:val="de-DE"/>
        </w:rPr>
        <w:t>Unternehmen</w:t>
      </w:r>
      <w:r>
        <w:rPr>
          <w:lang w:val="de-DE"/>
        </w:rPr>
        <w:t xml:space="preserve"> </w:t>
      </w:r>
      <w:r w:rsidR="00C02A3D">
        <w:rPr>
          <w:lang w:val="de-DE"/>
        </w:rPr>
        <w:t xml:space="preserve">- </w:t>
      </w:r>
      <w:r w:rsidR="00DA7218">
        <w:rPr>
          <w:lang w:val="de-DE"/>
        </w:rPr>
        <w:t>im Zuständigkeitsbereich der Gemeinde Wilnsdorf</w:t>
      </w:r>
      <w:r w:rsidR="00C02A3D">
        <w:rPr>
          <w:lang w:val="de-DE"/>
        </w:rPr>
        <w:t xml:space="preserve"> -</w:t>
      </w:r>
      <w:r w:rsidR="00DA7218">
        <w:rPr>
          <w:lang w:val="de-DE"/>
        </w:rPr>
        <w:t xml:space="preserve"> haben sich in den letzten 5 Jahren zum Thema</w:t>
      </w:r>
      <w:r w:rsidR="00526117">
        <w:rPr>
          <w:lang w:val="de-DE"/>
        </w:rPr>
        <w:t xml:space="preserve"> unklarer</w:t>
      </w:r>
      <w:r w:rsidR="00DA7218">
        <w:rPr>
          <w:lang w:val="de-DE"/>
        </w:rPr>
        <w:t xml:space="preserve"> </w:t>
      </w:r>
      <w:r w:rsidR="00E42875">
        <w:rPr>
          <w:lang w:val="de-DE"/>
        </w:rPr>
        <w:t>erhöhter gemessener Wasserverbräuche</w:t>
      </w:r>
      <w:r w:rsidR="00526117">
        <w:rPr>
          <w:lang w:val="de-DE"/>
        </w:rPr>
        <w:t xml:space="preserve"> </w:t>
      </w:r>
      <w:r w:rsidR="000C411F">
        <w:rPr>
          <w:lang w:val="de-DE"/>
        </w:rPr>
        <w:t>(&gt;</w:t>
      </w:r>
      <w:r w:rsidR="008D051C">
        <w:rPr>
          <w:lang w:val="de-DE"/>
        </w:rPr>
        <w:t xml:space="preserve">5%) </w:t>
      </w:r>
      <w:r w:rsidR="00526117">
        <w:rPr>
          <w:lang w:val="de-DE"/>
        </w:rPr>
        <w:t>nach tu</w:t>
      </w:r>
      <w:r w:rsidR="00E504BF">
        <w:rPr>
          <w:lang w:val="de-DE"/>
        </w:rPr>
        <w:t>r</w:t>
      </w:r>
      <w:r w:rsidR="00526117">
        <w:rPr>
          <w:lang w:val="de-DE"/>
        </w:rPr>
        <w:t xml:space="preserve">nusmäßigen </w:t>
      </w:r>
      <w:proofErr w:type="spellStart"/>
      <w:r w:rsidR="00333791">
        <w:rPr>
          <w:lang w:val="de-DE"/>
        </w:rPr>
        <w:t>Zählers</w:t>
      </w:r>
      <w:r w:rsidR="00526117">
        <w:rPr>
          <w:lang w:val="de-DE"/>
        </w:rPr>
        <w:t>elbstablesungen</w:t>
      </w:r>
      <w:proofErr w:type="spellEnd"/>
      <w:r w:rsidR="008D5D12" w:rsidRPr="00D55AA2">
        <w:rPr>
          <w:color w:val="FF0000"/>
          <w:lang w:val="de-DE"/>
        </w:rPr>
        <w:t xml:space="preserve"> </w:t>
      </w:r>
      <w:r w:rsidR="008D5D12">
        <w:rPr>
          <w:lang w:val="de-DE"/>
        </w:rPr>
        <w:t xml:space="preserve">und anschließender </w:t>
      </w:r>
      <w:r w:rsidR="008D5D12">
        <w:rPr>
          <w:lang w:val="de-DE"/>
        </w:rPr>
        <w:lastRenderedPageBreak/>
        <w:t>Rechnungsstellung durch die Gemeinde</w:t>
      </w:r>
      <w:r w:rsidR="00E504BF">
        <w:rPr>
          <w:lang w:val="de-DE"/>
        </w:rPr>
        <w:t xml:space="preserve"> a</w:t>
      </w:r>
      <w:r w:rsidR="00333791">
        <w:rPr>
          <w:lang w:val="de-DE"/>
        </w:rPr>
        <w:t>n</w:t>
      </w:r>
      <w:r w:rsidR="00E504BF">
        <w:rPr>
          <w:lang w:val="de-DE"/>
        </w:rPr>
        <w:t xml:space="preserve"> die Verwaltung gewendet und diese als zu hoch reklamiert</w:t>
      </w:r>
      <w:r w:rsidR="00EA5CD9">
        <w:rPr>
          <w:lang w:val="de-DE"/>
        </w:rPr>
        <w:t xml:space="preserve">? Teilen Sie das </w:t>
      </w:r>
      <w:r w:rsidR="008D5D12">
        <w:rPr>
          <w:lang w:val="de-DE"/>
        </w:rPr>
        <w:t>E</w:t>
      </w:r>
      <w:r w:rsidR="00EA5CD9">
        <w:rPr>
          <w:lang w:val="de-DE"/>
        </w:rPr>
        <w:t xml:space="preserve">rgebnis der </w:t>
      </w:r>
      <w:r w:rsidR="00DF253C">
        <w:rPr>
          <w:lang w:val="de-DE"/>
        </w:rPr>
        <w:t>Recherche</w:t>
      </w:r>
      <w:r w:rsidR="00EA5CD9">
        <w:rPr>
          <w:lang w:val="de-DE"/>
        </w:rPr>
        <w:t xml:space="preserve"> bitte </w:t>
      </w:r>
      <w:r w:rsidR="005636ED">
        <w:rPr>
          <w:lang w:val="de-DE"/>
        </w:rPr>
        <w:t xml:space="preserve">auf: </w:t>
      </w:r>
      <w:r w:rsidR="00CB5144" w:rsidRPr="00CB5144">
        <w:rPr>
          <w:color w:val="FF0000"/>
          <w:lang w:val="de-DE"/>
        </w:rPr>
        <w:t>In</w:t>
      </w:r>
      <w:r w:rsidR="00CB5144">
        <w:rPr>
          <w:lang w:val="de-DE"/>
        </w:rPr>
        <w:t xml:space="preserve"> </w:t>
      </w:r>
      <w:r w:rsidR="00343B0E">
        <w:rPr>
          <w:lang w:val="de-DE"/>
        </w:rPr>
        <w:t>B</w:t>
      </w:r>
      <w:r w:rsidR="005636ED">
        <w:rPr>
          <w:lang w:val="de-DE"/>
        </w:rPr>
        <w:t>eschwerden</w:t>
      </w:r>
      <w:r w:rsidR="00343B0E">
        <w:rPr>
          <w:lang w:val="de-DE"/>
        </w:rPr>
        <w:t xml:space="preserve"> privater Haushalte</w:t>
      </w:r>
      <w:r w:rsidR="005636ED">
        <w:rPr>
          <w:lang w:val="de-DE"/>
        </w:rPr>
        <w:t xml:space="preserve"> und </w:t>
      </w:r>
      <w:r w:rsidR="00D55AA2" w:rsidRPr="00F036A2">
        <w:rPr>
          <w:color w:val="000000" w:themeColor="text1"/>
          <w:lang w:val="de-DE"/>
        </w:rPr>
        <w:t>in</w:t>
      </w:r>
      <w:r w:rsidR="00D55AA2">
        <w:rPr>
          <w:lang w:val="de-DE"/>
        </w:rPr>
        <w:t xml:space="preserve"> </w:t>
      </w:r>
      <w:r w:rsidR="005636ED">
        <w:rPr>
          <w:lang w:val="de-DE"/>
        </w:rPr>
        <w:t>Unternehmerbeschwerden</w:t>
      </w:r>
      <w:r w:rsidR="00D60015">
        <w:rPr>
          <w:lang w:val="de-DE"/>
        </w:rPr>
        <w:t>.</w:t>
      </w:r>
    </w:p>
    <w:p w14:paraId="5FEDE367" w14:textId="4A6D9A65" w:rsidR="00F01743" w:rsidRDefault="00F01743" w:rsidP="000A227D">
      <w:pPr>
        <w:pStyle w:val="Flietext"/>
        <w:numPr>
          <w:ilvl w:val="0"/>
          <w:numId w:val="8"/>
        </w:numPr>
        <w:rPr>
          <w:lang w:val="de-DE"/>
        </w:rPr>
      </w:pPr>
      <w:r>
        <w:rPr>
          <w:lang w:val="de-DE"/>
        </w:rPr>
        <w:t>Wie ist die Verwaltung mit der Mehrzahl (&gt;</w:t>
      </w:r>
      <w:r w:rsidR="00213E4B">
        <w:rPr>
          <w:lang w:val="de-DE"/>
        </w:rPr>
        <w:t>90</w:t>
      </w:r>
      <w:r w:rsidR="00C02417">
        <w:rPr>
          <w:lang w:val="de-DE"/>
        </w:rPr>
        <w:t>%) der Beschwerden umgegangen</w:t>
      </w:r>
      <w:r w:rsidR="002044FF">
        <w:rPr>
          <w:lang w:val="de-DE"/>
        </w:rPr>
        <w:t xml:space="preserve"> / </w:t>
      </w:r>
      <w:r w:rsidR="005A19F1">
        <w:rPr>
          <w:lang w:val="de-DE"/>
        </w:rPr>
        <w:t xml:space="preserve">anonymisierter </w:t>
      </w:r>
      <w:r w:rsidR="002044FF">
        <w:rPr>
          <w:lang w:val="de-DE"/>
        </w:rPr>
        <w:t>Überblick</w:t>
      </w:r>
      <w:r w:rsidR="00C02417">
        <w:rPr>
          <w:lang w:val="de-DE"/>
        </w:rPr>
        <w:t>?</w:t>
      </w:r>
    </w:p>
    <w:p w14:paraId="7AD47A8F" w14:textId="377326B2" w:rsidR="00D60015" w:rsidRDefault="00D60015" w:rsidP="000A227D">
      <w:pPr>
        <w:pStyle w:val="Flietext"/>
        <w:numPr>
          <w:ilvl w:val="0"/>
          <w:numId w:val="8"/>
        </w:numPr>
        <w:rPr>
          <w:lang w:val="de-DE"/>
        </w:rPr>
      </w:pPr>
      <w:r>
        <w:rPr>
          <w:lang w:val="de-DE"/>
        </w:rPr>
        <w:t>Wie weit sind die Überlegungen in der Verwaltung der Gemeinde Wilnsdorf fortgeschritten</w:t>
      </w:r>
      <w:r w:rsidR="00D55AA2" w:rsidRPr="00D55AA2">
        <w:rPr>
          <w:color w:val="FF0000"/>
          <w:lang w:val="de-DE"/>
        </w:rPr>
        <w:t>,</w:t>
      </w:r>
      <w:r>
        <w:rPr>
          <w:lang w:val="de-DE"/>
        </w:rPr>
        <w:t xml:space="preserve"> zukünftig</w:t>
      </w:r>
      <w:r w:rsidR="007D164F">
        <w:rPr>
          <w:lang w:val="de-DE"/>
        </w:rPr>
        <w:t xml:space="preserve"> bei zyklische</w:t>
      </w:r>
      <w:r w:rsidR="00905917">
        <w:rPr>
          <w:lang w:val="de-DE"/>
        </w:rPr>
        <w:t>m</w:t>
      </w:r>
      <w:r w:rsidR="007D164F">
        <w:rPr>
          <w:lang w:val="de-DE"/>
        </w:rPr>
        <w:t xml:space="preserve"> und oder </w:t>
      </w:r>
      <w:r w:rsidR="00905917">
        <w:rPr>
          <w:lang w:val="de-DE"/>
        </w:rPr>
        <w:t>frühzeitigem</w:t>
      </w:r>
      <w:r w:rsidR="007D164F">
        <w:rPr>
          <w:lang w:val="de-DE"/>
        </w:rPr>
        <w:t xml:space="preserve"> Wasser</w:t>
      </w:r>
      <w:r w:rsidR="00905917">
        <w:rPr>
          <w:lang w:val="de-DE"/>
        </w:rPr>
        <w:t xml:space="preserve">uhrentausch </w:t>
      </w:r>
      <w:r w:rsidR="00F01743">
        <w:rPr>
          <w:lang w:val="de-DE"/>
        </w:rPr>
        <w:t>solche mit Ultraschallmessverfahren einzusetzen?</w:t>
      </w:r>
    </w:p>
    <w:p w14:paraId="4A673095" w14:textId="3C8ECDC5" w:rsidR="00962254" w:rsidRDefault="00962254" w:rsidP="000A227D">
      <w:pPr>
        <w:pStyle w:val="Flietext"/>
        <w:numPr>
          <w:ilvl w:val="0"/>
          <w:numId w:val="8"/>
        </w:numPr>
        <w:rPr>
          <w:lang w:val="de-DE"/>
        </w:rPr>
      </w:pPr>
      <w:r>
        <w:rPr>
          <w:lang w:val="de-DE"/>
        </w:rPr>
        <w:t>Veränder</w:t>
      </w:r>
      <w:r w:rsidR="00D55AA2" w:rsidRPr="00D55AA2">
        <w:rPr>
          <w:color w:val="FF0000"/>
          <w:lang w:val="de-DE"/>
        </w:rPr>
        <w:t>t</w:t>
      </w:r>
      <w:r>
        <w:rPr>
          <w:lang w:val="de-DE"/>
        </w:rPr>
        <w:t xml:space="preserve"> sich dadurch ggf. die verbrauchsunab</w:t>
      </w:r>
      <w:r w:rsidR="00FE2C2F">
        <w:rPr>
          <w:lang w:val="de-DE"/>
        </w:rPr>
        <w:t xml:space="preserve">hängige </w:t>
      </w:r>
      <w:r>
        <w:rPr>
          <w:lang w:val="de-DE"/>
        </w:rPr>
        <w:t>Grundgebühr</w:t>
      </w:r>
      <w:r w:rsidR="00FE2C2F">
        <w:rPr>
          <w:lang w:val="de-DE"/>
        </w:rPr>
        <w:t>?</w:t>
      </w:r>
    </w:p>
    <w:p w14:paraId="2CD439A0" w14:textId="6885A8D6" w:rsidR="000A227D" w:rsidRPr="00D66FB0" w:rsidRDefault="00C02417" w:rsidP="00D66FB0">
      <w:pPr>
        <w:pStyle w:val="Flietext"/>
        <w:numPr>
          <w:ilvl w:val="0"/>
          <w:numId w:val="8"/>
        </w:numPr>
        <w:rPr>
          <w:lang w:val="de-DE"/>
        </w:rPr>
      </w:pPr>
      <w:r>
        <w:rPr>
          <w:lang w:val="de-DE"/>
        </w:rPr>
        <w:t>Falls</w:t>
      </w:r>
      <w:r w:rsidR="00E51226">
        <w:rPr>
          <w:lang w:val="de-DE"/>
        </w:rPr>
        <w:t xml:space="preserve"> dies noch nicht erfolgte, ab wann denkt die Verwaltung hierüber eine</w:t>
      </w:r>
      <w:r w:rsidR="00D66FB0">
        <w:rPr>
          <w:lang w:val="de-DE"/>
        </w:rPr>
        <w:t xml:space="preserve"> Entscheidung zu treffen?</w:t>
      </w:r>
    </w:p>
    <w:p w14:paraId="74FE43AD" w14:textId="77ECE3EA" w:rsidR="003C396C" w:rsidRPr="00F036A2" w:rsidRDefault="000A227D" w:rsidP="00F036A2">
      <w:pPr>
        <w:pStyle w:val="Flietext"/>
        <w:numPr>
          <w:ilvl w:val="0"/>
          <w:numId w:val="8"/>
        </w:numPr>
        <w:rPr>
          <w:rFonts w:ascii="Arial" w:hAnsi="Arial" w:cs="Arial"/>
          <w:lang w:val="de-DE"/>
        </w:rPr>
      </w:pPr>
      <w:r w:rsidRPr="00D66FB0">
        <w:rPr>
          <w:lang w:val="de-DE"/>
        </w:rPr>
        <w:t>Wie ist hierzu die Sich</w:t>
      </w:r>
      <w:r w:rsidR="00FA030E" w:rsidRPr="00D66FB0">
        <w:rPr>
          <w:lang w:val="de-DE"/>
        </w:rPr>
        <w:t>t</w:t>
      </w:r>
      <w:r w:rsidRPr="00D66FB0">
        <w:rPr>
          <w:lang w:val="de-DE"/>
        </w:rPr>
        <w:t>weise</w:t>
      </w:r>
      <w:r w:rsidR="00FA030E" w:rsidRPr="00D66FB0">
        <w:rPr>
          <w:lang w:val="de-DE"/>
        </w:rPr>
        <w:t xml:space="preserve"> / Meinung</w:t>
      </w:r>
      <w:r w:rsidRPr="00D66FB0">
        <w:rPr>
          <w:lang w:val="de-DE"/>
        </w:rPr>
        <w:t xml:space="preserve"> der benachbarten Kommunen Netphen</w:t>
      </w:r>
      <w:r w:rsidR="00FA030E" w:rsidRPr="00D66FB0">
        <w:rPr>
          <w:lang w:val="de-DE"/>
        </w:rPr>
        <w:t>, Neunkirchen und Burbach</w:t>
      </w:r>
      <w:r w:rsidR="00D66FB0" w:rsidRPr="00D66FB0">
        <w:rPr>
          <w:lang w:val="de-DE"/>
        </w:rPr>
        <w:t>?</w:t>
      </w:r>
      <w:r w:rsidR="00E51226" w:rsidRPr="00D66FB0">
        <w:rPr>
          <w:lang w:val="de-DE"/>
        </w:rPr>
        <w:t xml:space="preserve"> </w:t>
      </w:r>
    </w:p>
    <w:p w14:paraId="59774985" w14:textId="4B4B6B8D" w:rsidR="003C396C" w:rsidRPr="00944931" w:rsidRDefault="00AD4E76">
      <w:pPr>
        <w:pStyle w:val="Gruformel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MfG / TIR</w:t>
      </w:r>
    </w:p>
    <w:p w14:paraId="1A094B1A" w14:textId="77777777" w:rsidR="00B370FE" w:rsidRDefault="00B370FE">
      <w:pPr>
        <w:pStyle w:val="Gruformel"/>
        <w:spacing w:after="0"/>
        <w:divId w:val="1097483438"/>
        <w:rPr>
          <w:rFonts w:ascii="Arial" w:hAnsi="Arial" w:cs="Arial"/>
        </w:rPr>
      </w:pPr>
      <w:r>
        <w:rPr>
          <w:rFonts w:ascii="Arial" w:hAnsi="Arial" w:cs="Arial"/>
        </w:rPr>
        <w:t>Dipl.-Ing. eEt / EMB / QMB / TSM</w:t>
      </w:r>
    </w:p>
    <w:p w14:paraId="7192D96B" w14:textId="77777777" w:rsidR="00B370FE" w:rsidRDefault="00B370FE">
      <w:pPr>
        <w:pStyle w:val="Gruformel"/>
        <w:spacing w:before="0" w:after="0"/>
        <w:divId w:val="1097483438"/>
        <w:rPr>
          <w:rFonts w:ascii="Arial" w:hAnsi="Arial" w:cs="Arial"/>
        </w:rPr>
      </w:pPr>
      <w:r>
        <w:rPr>
          <w:rFonts w:ascii="Arial" w:hAnsi="Arial" w:cs="Arial"/>
        </w:rPr>
        <w:t xml:space="preserve">Matthias A. Lohmann </w:t>
      </w:r>
    </w:p>
    <w:p w14:paraId="29ABC7D2" w14:textId="77777777" w:rsidR="00B370FE" w:rsidRDefault="00B370FE">
      <w:pPr>
        <w:pStyle w:val="Gruformel"/>
        <w:spacing w:before="0" w:after="0"/>
        <w:divId w:val="1097483438"/>
        <w:rPr>
          <w:rFonts w:ascii="Arial" w:hAnsi="Arial" w:cs="Arial"/>
        </w:rPr>
      </w:pPr>
      <w:r>
        <w:rPr>
          <w:rFonts w:ascii="Arial" w:hAnsi="Arial" w:cs="Arial"/>
        </w:rPr>
        <w:t>Stellvertr. Fraktionsvorsitzender</w:t>
      </w:r>
    </w:p>
    <w:p w14:paraId="3E1D96FC" w14:textId="77777777" w:rsidR="00B370FE" w:rsidRDefault="00000000">
      <w:pPr>
        <w:pStyle w:val="Unterschrift"/>
        <w:divId w:val="1097483438"/>
        <w:rPr>
          <w:rFonts w:ascii="Arial" w:hAnsi="Arial" w:cs="Arial"/>
          <w:color w:val="0000FF" w:themeColor="hyperlink"/>
          <w:sz w:val="22"/>
          <w:szCs w:val="22"/>
          <w:u w:val="single"/>
        </w:rPr>
      </w:pPr>
      <w:hyperlink r:id="rId9" w:history="1">
        <w:r w:rsidR="00B370FE">
          <w:rPr>
            <w:rStyle w:val="Hyperlink"/>
            <w:rFonts w:ascii="Arial" w:hAnsi="Arial" w:cs="Arial"/>
            <w:sz w:val="22"/>
            <w:szCs w:val="22"/>
          </w:rPr>
          <w:t>Ratsmitglied, Gemeinde Wilnsdorf</w:t>
        </w:r>
      </w:hyperlink>
    </w:p>
    <w:p w14:paraId="662596A7" w14:textId="7B58D5A6" w:rsidR="00630E67" w:rsidRPr="00944931" w:rsidRDefault="00630E67" w:rsidP="00B370FE">
      <w:pPr>
        <w:pStyle w:val="Gruformel"/>
        <w:spacing w:after="0"/>
        <w:rPr>
          <w:rFonts w:ascii="Arial" w:hAnsi="Arial" w:cs="Arial"/>
          <w:color w:val="0000FF" w:themeColor="hyperlink"/>
          <w:sz w:val="22"/>
          <w:szCs w:val="22"/>
          <w:u w:val="single"/>
        </w:rPr>
      </w:pPr>
    </w:p>
    <w:sectPr w:rsidR="00630E67" w:rsidRPr="00944931" w:rsidSect="00C72A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36" w:right="1274" w:bottom="709" w:left="1304" w:header="510" w:footer="539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45B2F" w14:textId="77777777" w:rsidR="00C72A78" w:rsidRDefault="00C72A78">
      <w:r>
        <w:separator/>
      </w:r>
    </w:p>
  </w:endnote>
  <w:endnote w:type="continuationSeparator" w:id="0">
    <w:p w14:paraId="28C6385B" w14:textId="77777777" w:rsidR="00C72A78" w:rsidRDefault="00C7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STIX Two Mat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Aria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Liberation Sans">
    <w:altName w:val="Arial"/>
    <w:panose1 w:val="020B0604020202020204"/>
    <w:charset w:val="01"/>
    <w:family w:val="swiss"/>
    <w:pitch w:val="variable"/>
  </w:font>
  <w:font w:name="DejaVu Sans">
    <w:altName w:val="Verdana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vo">
    <w:altName w:val="Cambria"/>
    <w:panose1 w:val="020B0604020202020204"/>
    <w:charset w:val="00"/>
    <w:family w:val="auto"/>
    <w:pitch w:val="variable"/>
    <w:sig w:usb0="A00000A7" w:usb1="00000041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9E7A" w14:textId="77777777" w:rsidR="007067F7" w:rsidRDefault="007067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08A8" w14:textId="77777777" w:rsidR="000615C2" w:rsidRDefault="00794DD4" w:rsidP="000615C2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55AB90" wp14:editId="0FA37793">
              <wp:simplePos x="0" y="0"/>
              <wp:positionH relativeFrom="column">
                <wp:posOffset>-2540</wp:posOffset>
              </wp:positionH>
              <wp:positionV relativeFrom="paragraph">
                <wp:posOffset>19685</wp:posOffset>
              </wp:positionV>
              <wp:extent cx="5969000" cy="6350"/>
              <wp:effectExtent l="38100" t="19050" r="69850" b="8890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9000" cy="635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chemeClr val="accent1"/>
                        </a:solidFill>
                        <a:prstDash val="solid"/>
                        <a:round/>
                      </a:ln>
                      <a:effectLst>
                        <a:outerShdw blurRad="381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138E3F" id="Gerader Verbinde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.55pt" to="469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" strokecolor="#fe0 [3204]" strokeweight="2pt">
              <v:shadow on="t" color="black" opacity="22937f" origin=",.5" offset="0,.63889mm"/>
            </v:line>
          </w:pict>
        </mc:Fallback>
      </mc:AlternateContent>
    </w:r>
  </w:p>
  <w:p w14:paraId="0557E9B4" w14:textId="77777777" w:rsidR="000615C2" w:rsidRPr="00170464" w:rsidRDefault="009B1207" w:rsidP="000615C2">
    <w:pPr>
      <w:pStyle w:val="Fuzeile"/>
      <w:rPr>
        <w:rFonts w:ascii="Arial" w:hAnsi="Arial" w:cs="Arial"/>
        <w:b/>
        <w:bCs/>
        <w:sz w:val="16"/>
        <w:szCs w:val="16"/>
      </w:rPr>
    </w:pPr>
    <w:r w:rsidRPr="00170464">
      <w:rPr>
        <w:rFonts w:ascii="Arial" w:hAnsi="Arial" w:cs="Arial"/>
        <w:b/>
        <w:bCs/>
        <w:sz w:val="16"/>
        <w:szCs w:val="16"/>
      </w:rPr>
      <w:t>Bankverbindung:</w:t>
    </w:r>
    <w:r w:rsidRPr="00170464">
      <w:rPr>
        <w:rFonts w:ascii="Arial" w:hAnsi="Arial" w:cs="Arial"/>
        <w:sz w:val="16"/>
        <w:szCs w:val="16"/>
      </w:rPr>
      <w:t xml:space="preserve">    Sparkasse Siegen  IBAN: DE98 4605 0001 0059 0012 06   </w:t>
    </w:r>
    <w:r>
      <w:rPr>
        <w:rFonts w:ascii="Arial" w:hAnsi="Arial" w:cs="Arial"/>
        <w:sz w:val="16"/>
        <w:szCs w:val="16"/>
      </w:rPr>
      <w:t xml:space="preserve">         </w:t>
    </w:r>
    <w:r w:rsidRPr="00170464">
      <w:rPr>
        <w:rFonts w:ascii="Arial" w:hAnsi="Arial" w:cs="Arial"/>
        <w:sz w:val="16"/>
        <w:szCs w:val="16"/>
      </w:rPr>
      <w:t xml:space="preserve"> </w:t>
    </w:r>
    <w:hyperlink r:id="rId1" w:history="1">
      <w:r w:rsidRPr="00170464">
        <w:rPr>
          <w:rStyle w:val="Hyperlink"/>
          <w:rFonts w:ascii="Arial" w:eastAsia="PT Sans" w:hAnsi="Arial" w:cs="Arial"/>
          <w:sz w:val="16"/>
          <w:szCs w:val="16"/>
        </w:rPr>
        <w:t>www.gruene-wilnsdorf.de</w:t>
      </w:r>
    </w:hyperlink>
    <w:r w:rsidRPr="00170464"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 xml:space="preserve">      </w:t>
    </w:r>
    <w:r w:rsidR="000615C2" w:rsidRPr="00170464">
      <w:rPr>
        <w:rFonts w:ascii="Arial" w:hAnsi="Arial" w:cs="Arial"/>
        <w:sz w:val="16"/>
        <w:szCs w:val="16"/>
      </w:rPr>
      <w:t xml:space="preserve">Seite </w:t>
    </w:r>
    <w:r w:rsidR="000615C2" w:rsidRPr="00170464">
      <w:rPr>
        <w:rFonts w:ascii="Arial" w:hAnsi="Arial" w:cs="Arial"/>
        <w:b/>
        <w:bCs/>
        <w:sz w:val="16"/>
        <w:szCs w:val="16"/>
      </w:rPr>
      <w:fldChar w:fldCharType="begin"/>
    </w:r>
    <w:r w:rsidR="000615C2" w:rsidRPr="00170464">
      <w:rPr>
        <w:rFonts w:ascii="Arial" w:hAnsi="Arial" w:cs="Arial"/>
        <w:b/>
        <w:bCs/>
        <w:sz w:val="16"/>
        <w:szCs w:val="16"/>
      </w:rPr>
      <w:instrText>PAGE</w:instrText>
    </w:r>
    <w:r w:rsidR="000615C2" w:rsidRPr="00170464">
      <w:rPr>
        <w:rFonts w:ascii="Arial" w:hAnsi="Arial" w:cs="Arial"/>
        <w:b/>
        <w:bCs/>
        <w:sz w:val="16"/>
        <w:szCs w:val="16"/>
      </w:rPr>
      <w:fldChar w:fldCharType="separate"/>
    </w:r>
    <w:r w:rsidR="000615C2">
      <w:rPr>
        <w:rFonts w:ascii="Arial" w:hAnsi="Arial" w:cs="Arial"/>
        <w:b/>
        <w:bCs/>
        <w:sz w:val="16"/>
        <w:szCs w:val="16"/>
      </w:rPr>
      <w:t>1</w:t>
    </w:r>
    <w:r w:rsidR="000615C2" w:rsidRPr="00170464">
      <w:rPr>
        <w:rFonts w:ascii="Arial" w:hAnsi="Arial" w:cs="Arial"/>
        <w:b/>
        <w:bCs/>
        <w:sz w:val="16"/>
        <w:szCs w:val="16"/>
      </w:rPr>
      <w:fldChar w:fldCharType="end"/>
    </w:r>
    <w:r w:rsidR="000615C2" w:rsidRPr="00170464">
      <w:rPr>
        <w:rFonts w:ascii="Arial" w:hAnsi="Arial" w:cs="Arial"/>
        <w:sz w:val="16"/>
        <w:szCs w:val="16"/>
      </w:rPr>
      <w:t xml:space="preserve"> von </w:t>
    </w:r>
    <w:r w:rsidR="000615C2" w:rsidRPr="00170464">
      <w:rPr>
        <w:rFonts w:ascii="Arial" w:hAnsi="Arial" w:cs="Arial"/>
        <w:b/>
        <w:bCs/>
        <w:sz w:val="16"/>
        <w:szCs w:val="16"/>
      </w:rPr>
      <w:fldChar w:fldCharType="begin"/>
    </w:r>
    <w:r w:rsidR="000615C2" w:rsidRPr="00170464">
      <w:rPr>
        <w:rFonts w:ascii="Arial" w:hAnsi="Arial" w:cs="Arial"/>
        <w:b/>
        <w:bCs/>
        <w:sz w:val="16"/>
        <w:szCs w:val="16"/>
      </w:rPr>
      <w:instrText>NUMPAGES</w:instrText>
    </w:r>
    <w:r w:rsidR="000615C2" w:rsidRPr="00170464">
      <w:rPr>
        <w:rFonts w:ascii="Arial" w:hAnsi="Arial" w:cs="Arial"/>
        <w:b/>
        <w:bCs/>
        <w:sz w:val="16"/>
        <w:szCs w:val="16"/>
      </w:rPr>
      <w:fldChar w:fldCharType="separate"/>
    </w:r>
    <w:r w:rsidR="000615C2">
      <w:rPr>
        <w:rFonts w:ascii="Arial" w:hAnsi="Arial" w:cs="Arial"/>
        <w:b/>
        <w:bCs/>
        <w:sz w:val="16"/>
        <w:szCs w:val="16"/>
      </w:rPr>
      <w:t>2</w:t>
    </w:r>
    <w:r w:rsidR="000615C2" w:rsidRPr="00170464">
      <w:rPr>
        <w:rFonts w:ascii="Arial" w:hAnsi="Arial" w:cs="Arial"/>
        <w:b/>
        <w:bCs/>
        <w:sz w:val="16"/>
        <w:szCs w:val="16"/>
      </w:rPr>
      <w:fldChar w:fldCharType="end"/>
    </w:r>
  </w:p>
  <w:p w14:paraId="18AD5B9C" w14:textId="77777777" w:rsidR="000615C2" w:rsidRDefault="000615C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D4E8" w14:textId="77777777" w:rsidR="00170464" w:rsidRDefault="00794DD4">
    <w:pPr>
      <w:pStyle w:val="Fuzeile"/>
      <w:rPr>
        <w:b/>
        <w:bCs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740BF" wp14:editId="260BEC2E">
              <wp:simplePos x="0" y="0"/>
              <wp:positionH relativeFrom="column">
                <wp:posOffset>-2540</wp:posOffset>
              </wp:positionH>
              <wp:positionV relativeFrom="paragraph">
                <wp:posOffset>19685</wp:posOffset>
              </wp:positionV>
              <wp:extent cx="5937250" cy="6350"/>
              <wp:effectExtent l="38100" t="19050" r="63500" b="8890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7250" cy="635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chemeClr val="accent1"/>
                        </a:solidFill>
                        <a:prstDash val="solid"/>
                        <a:round/>
                      </a:ln>
                      <a:effectLst>
                        <a:outerShdw blurRad="381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4D5477" id="Gerader Verbinde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.55pt" to="467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" strokecolor="#fe0 [3204]" strokeweight="2pt">
              <v:shadow on="t" color="black" opacity="22937f" origin=",.5" offset="0,.63889mm"/>
            </v:line>
          </w:pict>
        </mc:Fallback>
      </mc:AlternateContent>
    </w:r>
  </w:p>
  <w:p w14:paraId="44C1C15E" w14:textId="77777777" w:rsidR="00170464" w:rsidRDefault="00D21F2F">
    <w:pPr>
      <w:pStyle w:val="Fuzeile"/>
    </w:pPr>
    <w:r w:rsidRPr="00170464">
      <w:rPr>
        <w:rFonts w:ascii="Arial" w:hAnsi="Arial" w:cs="Arial"/>
        <w:b/>
        <w:bCs/>
        <w:sz w:val="16"/>
        <w:szCs w:val="16"/>
      </w:rPr>
      <w:t>Bankverbindung:</w:t>
    </w:r>
    <w:r w:rsidRPr="00170464">
      <w:rPr>
        <w:rFonts w:ascii="Arial" w:hAnsi="Arial" w:cs="Arial"/>
        <w:sz w:val="16"/>
        <w:szCs w:val="16"/>
      </w:rPr>
      <w:t xml:space="preserve">    Sparkasse </w:t>
    </w:r>
    <w:r w:rsidR="009D2581" w:rsidRPr="00170464">
      <w:rPr>
        <w:rFonts w:ascii="Arial" w:hAnsi="Arial" w:cs="Arial"/>
        <w:sz w:val="16"/>
        <w:szCs w:val="16"/>
      </w:rPr>
      <w:t>S</w:t>
    </w:r>
    <w:r w:rsidR="0036299B" w:rsidRPr="00170464">
      <w:rPr>
        <w:rFonts w:ascii="Arial" w:hAnsi="Arial" w:cs="Arial"/>
        <w:sz w:val="16"/>
        <w:szCs w:val="16"/>
      </w:rPr>
      <w:t>iegen</w:t>
    </w:r>
    <w:r w:rsidRPr="00170464">
      <w:rPr>
        <w:rFonts w:ascii="Arial" w:hAnsi="Arial" w:cs="Arial"/>
        <w:sz w:val="16"/>
        <w:szCs w:val="16"/>
      </w:rPr>
      <w:t xml:space="preserve">  IBAN: DE98 4605 0001 0059 0012 06       </w:t>
    </w:r>
    <w:r w:rsidR="00630E67">
      <w:rPr>
        <w:rFonts w:ascii="Arial" w:hAnsi="Arial" w:cs="Arial"/>
        <w:sz w:val="16"/>
        <w:szCs w:val="16"/>
      </w:rPr>
      <w:t xml:space="preserve"> </w:t>
    </w:r>
    <w:r w:rsidRPr="00170464">
      <w:rPr>
        <w:rFonts w:ascii="Arial" w:hAnsi="Arial" w:cs="Arial"/>
        <w:sz w:val="16"/>
        <w:szCs w:val="16"/>
      </w:rPr>
      <w:t xml:space="preserve"> </w:t>
    </w:r>
    <w:r w:rsidR="00674DA9">
      <w:rPr>
        <w:rFonts w:ascii="Arial" w:hAnsi="Arial" w:cs="Arial"/>
        <w:sz w:val="16"/>
        <w:szCs w:val="16"/>
      </w:rPr>
      <w:t xml:space="preserve">  </w:t>
    </w:r>
    <w:r w:rsidRPr="00170464">
      <w:rPr>
        <w:rFonts w:ascii="Arial" w:hAnsi="Arial" w:cs="Arial"/>
        <w:sz w:val="16"/>
        <w:szCs w:val="16"/>
      </w:rPr>
      <w:t xml:space="preserve"> </w:t>
    </w:r>
    <w:hyperlink r:id="rId1" w:history="1">
      <w:r w:rsidR="00170464" w:rsidRPr="00170464">
        <w:rPr>
          <w:rStyle w:val="Hyperlink"/>
          <w:rFonts w:ascii="Arial" w:eastAsia="PT Sans" w:hAnsi="Arial" w:cs="Arial"/>
          <w:sz w:val="16"/>
          <w:szCs w:val="16"/>
        </w:rPr>
        <w:t>www.gruene-wilnsdorf.de</w:t>
      </w:r>
    </w:hyperlink>
    <w:r w:rsidR="00170464" w:rsidRPr="00170464">
      <w:rPr>
        <w:rStyle w:val="Hyperlink0"/>
        <w:rFonts w:ascii="Arial" w:hAnsi="Arial" w:cs="Arial"/>
        <w:sz w:val="16"/>
        <w:szCs w:val="16"/>
      </w:rPr>
      <w:t xml:space="preserve">     </w:t>
    </w:r>
    <w:r w:rsidR="00674DA9">
      <w:rPr>
        <w:rStyle w:val="Hyperlink0"/>
        <w:rFonts w:ascii="Arial" w:hAnsi="Arial" w:cs="Arial"/>
        <w:sz w:val="16"/>
        <w:szCs w:val="16"/>
      </w:rPr>
      <w:t xml:space="preserve">      </w:t>
    </w:r>
    <w:r w:rsidR="00170464" w:rsidRPr="00170464">
      <w:rPr>
        <w:rFonts w:ascii="Arial" w:hAnsi="Arial" w:cs="Arial"/>
        <w:sz w:val="16"/>
        <w:szCs w:val="16"/>
      </w:rPr>
      <w:t xml:space="preserve">Seite </w:t>
    </w:r>
    <w:r w:rsidR="00170464" w:rsidRPr="00170464">
      <w:rPr>
        <w:rFonts w:ascii="Arial" w:hAnsi="Arial" w:cs="Arial"/>
        <w:b/>
        <w:bCs/>
        <w:sz w:val="16"/>
        <w:szCs w:val="16"/>
      </w:rPr>
      <w:fldChar w:fldCharType="begin"/>
    </w:r>
    <w:r w:rsidR="00170464" w:rsidRPr="00170464">
      <w:rPr>
        <w:rFonts w:ascii="Arial" w:hAnsi="Arial" w:cs="Arial"/>
        <w:b/>
        <w:bCs/>
        <w:sz w:val="16"/>
        <w:szCs w:val="16"/>
      </w:rPr>
      <w:instrText>PAGE</w:instrText>
    </w:r>
    <w:r w:rsidR="00170464" w:rsidRPr="00170464">
      <w:rPr>
        <w:rFonts w:ascii="Arial" w:hAnsi="Arial" w:cs="Arial"/>
        <w:b/>
        <w:bCs/>
        <w:sz w:val="16"/>
        <w:szCs w:val="16"/>
      </w:rPr>
      <w:fldChar w:fldCharType="separate"/>
    </w:r>
    <w:r w:rsidR="00170464" w:rsidRPr="00170464">
      <w:rPr>
        <w:rFonts w:ascii="Arial" w:hAnsi="Arial" w:cs="Arial"/>
        <w:b/>
        <w:bCs/>
        <w:sz w:val="16"/>
        <w:szCs w:val="16"/>
      </w:rPr>
      <w:t>1</w:t>
    </w:r>
    <w:r w:rsidR="00170464" w:rsidRPr="00170464">
      <w:rPr>
        <w:rFonts w:ascii="Arial" w:hAnsi="Arial" w:cs="Arial"/>
        <w:b/>
        <w:bCs/>
        <w:sz w:val="16"/>
        <w:szCs w:val="16"/>
      </w:rPr>
      <w:fldChar w:fldCharType="end"/>
    </w:r>
    <w:r w:rsidR="00170464" w:rsidRPr="00170464">
      <w:rPr>
        <w:rFonts w:ascii="Arial" w:hAnsi="Arial" w:cs="Arial"/>
        <w:sz w:val="16"/>
        <w:szCs w:val="16"/>
      </w:rPr>
      <w:t xml:space="preserve"> von </w:t>
    </w:r>
    <w:r w:rsidR="00170464" w:rsidRPr="00170464">
      <w:rPr>
        <w:rFonts w:ascii="Arial" w:hAnsi="Arial" w:cs="Arial"/>
        <w:b/>
        <w:bCs/>
        <w:sz w:val="16"/>
        <w:szCs w:val="16"/>
      </w:rPr>
      <w:fldChar w:fldCharType="begin"/>
    </w:r>
    <w:r w:rsidR="00170464" w:rsidRPr="00170464">
      <w:rPr>
        <w:rFonts w:ascii="Arial" w:hAnsi="Arial" w:cs="Arial"/>
        <w:b/>
        <w:bCs/>
        <w:sz w:val="16"/>
        <w:szCs w:val="16"/>
      </w:rPr>
      <w:instrText>NUMPAGES</w:instrText>
    </w:r>
    <w:r w:rsidR="00170464" w:rsidRPr="00170464">
      <w:rPr>
        <w:rFonts w:ascii="Arial" w:hAnsi="Arial" w:cs="Arial"/>
        <w:b/>
        <w:bCs/>
        <w:sz w:val="16"/>
        <w:szCs w:val="16"/>
      </w:rPr>
      <w:fldChar w:fldCharType="separate"/>
    </w:r>
    <w:r w:rsidR="00170464" w:rsidRPr="00170464">
      <w:rPr>
        <w:rFonts w:ascii="Arial" w:hAnsi="Arial" w:cs="Arial"/>
        <w:b/>
        <w:bCs/>
        <w:sz w:val="16"/>
        <w:szCs w:val="16"/>
      </w:rPr>
      <w:t>2</w:t>
    </w:r>
    <w:r w:rsidR="00170464" w:rsidRPr="0017046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CC27" w14:textId="77777777" w:rsidR="00C72A78" w:rsidRDefault="00C72A78">
      <w:r>
        <w:separator/>
      </w:r>
    </w:p>
  </w:footnote>
  <w:footnote w:type="continuationSeparator" w:id="0">
    <w:p w14:paraId="3643145C" w14:textId="77777777" w:rsidR="00C72A78" w:rsidRDefault="00C7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744D" w14:textId="77777777" w:rsidR="007067F7" w:rsidRDefault="007067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6741" w14:textId="77777777" w:rsidR="00D21F2F" w:rsidRDefault="00D21F2F">
    <w:pPr>
      <w:pStyle w:val="Kopfzeile"/>
    </w:pPr>
    <w:r>
      <w:rPr>
        <w:noProof/>
      </w:rPr>
      <w:drawing>
        <wp:anchor distT="0" distB="0" distL="0" distR="0" simplePos="0" relativeHeight="2" behindDoc="1" locked="0" layoutInCell="1" allowOverlap="1" wp14:anchorId="677942C2" wp14:editId="3202F3F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310" cy="10692130"/>
          <wp:effectExtent l="0" t="0" r="2540" b="0"/>
          <wp:wrapNone/>
          <wp:docPr id="10" name="officeArt object" descr="higr_hoch_DinA4_200dpi_RGB_q80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higr_hoch_DinA4_200dpi_RGB_q80%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7FF8" w14:textId="77777777" w:rsidR="00D21F2F" w:rsidRDefault="00D21F2F">
    <w:pPr>
      <w:pStyle w:val="Kopfzeile"/>
      <w:jc w:val="right"/>
    </w:pPr>
    <w:r>
      <w:rPr>
        <w:noProof/>
      </w:rPr>
      <w:drawing>
        <wp:inline distT="0" distB="0" distL="0" distR="0" wp14:anchorId="0D2F0817" wp14:editId="60560AFB">
          <wp:extent cx="1800225" cy="1083310"/>
          <wp:effectExtent l="0" t="0" r="0" b="0"/>
          <wp:docPr id="11" name="Bild2" descr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2" descr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5FF03AF7" wp14:editId="1E12F245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08585" cy="635"/>
              <wp:effectExtent l="0" t="0" r="0" b="0"/>
              <wp:wrapNone/>
              <wp:docPr id="2" name="officeArt object" descr="Auto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816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B58F10" id="officeArt object" o:spid="_x0000_s1026" alt="AutoShape 3" style="position:absolute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0,297.7pt" to="8.5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" strokecolor="white" strokeweight="1.06mm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3" behindDoc="1" locked="0" layoutInCell="1" allowOverlap="1" wp14:anchorId="57E5010E" wp14:editId="07665493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2" name="Bild1" descr="higr_hoch_DinA4_200dpi_RGB_q80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" descr="higr_hoch_DinA4_200dpi_RGB_q80%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87D"/>
    <w:multiLevelType w:val="hybridMultilevel"/>
    <w:tmpl w:val="C554E070"/>
    <w:lvl w:ilvl="0" w:tplc="F3BE475A"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2802"/>
    <w:multiLevelType w:val="hybridMultilevel"/>
    <w:tmpl w:val="2FDED9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7BB7"/>
    <w:multiLevelType w:val="hybridMultilevel"/>
    <w:tmpl w:val="EF1E1B10"/>
    <w:lvl w:ilvl="0" w:tplc="A956C040">
      <w:start w:val="2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067C6"/>
    <w:multiLevelType w:val="multilevel"/>
    <w:tmpl w:val="CA408F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0736DA"/>
    <w:multiLevelType w:val="hybridMultilevel"/>
    <w:tmpl w:val="2110EA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425FB"/>
    <w:multiLevelType w:val="hybridMultilevel"/>
    <w:tmpl w:val="0F126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10D6A"/>
    <w:multiLevelType w:val="multilevel"/>
    <w:tmpl w:val="8E3ABF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7D049E"/>
    <w:multiLevelType w:val="hybridMultilevel"/>
    <w:tmpl w:val="92CAB630"/>
    <w:lvl w:ilvl="0" w:tplc="F3BE475A"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41261">
    <w:abstractNumId w:val="6"/>
  </w:num>
  <w:num w:numId="2" w16cid:durableId="1851409149">
    <w:abstractNumId w:val="3"/>
  </w:num>
  <w:num w:numId="3" w16cid:durableId="865101087">
    <w:abstractNumId w:val="2"/>
  </w:num>
  <w:num w:numId="4" w16cid:durableId="1133669161">
    <w:abstractNumId w:val="0"/>
  </w:num>
  <w:num w:numId="5" w16cid:durableId="1823109592">
    <w:abstractNumId w:val="7"/>
  </w:num>
  <w:num w:numId="6" w16cid:durableId="775715933">
    <w:abstractNumId w:val="4"/>
  </w:num>
  <w:num w:numId="7" w16cid:durableId="1500346662">
    <w:abstractNumId w:val="5"/>
  </w:num>
  <w:num w:numId="8" w16cid:durableId="128315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2D"/>
    <w:rsid w:val="0000630A"/>
    <w:rsid w:val="00012019"/>
    <w:rsid w:val="00017F66"/>
    <w:rsid w:val="000220BE"/>
    <w:rsid w:val="000221AF"/>
    <w:rsid w:val="00032D1F"/>
    <w:rsid w:val="000349A1"/>
    <w:rsid w:val="0005167B"/>
    <w:rsid w:val="000615C2"/>
    <w:rsid w:val="000738C9"/>
    <w:rsid w:val="000853E5"/>
    <w:rsid w:val="000915A6"/>
    <w:rsid w:val="000A227D"/>
    <w:rsid w:val="000C19CD"/>
    <w:rsid w:val="000C3E16"/>
    <w:rsid w:val="000C411F"/>
    <w:rsid w:val="000E00CE"/>
    <w:rsid w:val="000E590B"/>
    <w:rsid w:val="000E5E80"/>
    <w:rsid w:val="000F44B9"/>
    <w:rsid w:val="0010494D"/>
    <w:rsid w:val="00105952"/>
    <w:rsid w:val="00112384"/>
    <w:rsid w:val="001234EB"/>
    <w:rsid w:val="00125546"/>
    <w:rsid w:val="0012672D"/>
    <w:rsid w:val="001338E3"/>
    <w:rsid w:val="00146784"/>
    <w:rsid w:val="00170464"/>
    <w:rsid w:val="001818DD"/>
    <w:rsid w:val="001854AE"/>
    <w:rsid w:val="00192133"/>
    <w:rsid w:val="001A799F"/>
    <w:rsid w:val="001B1BED"/>
    <w:rsid w:val="001F1EDB"/>
    <w:rsid w:val="002044FF"/>
    <w:rsid w:val="00204DE0"/>
    <w:rsid w:val="00213E4B"/>
    <w:rsid w:val="002141A4"/>
    <w:rsid w:val="00234236"/>
    <w:rsid w:val="00237557"/>
    <w:rsid w:val="00252487"/>
    <w:rsid w:val="00265ACA"/>
    <w:rsid w:val="00273B05"/>
    <w:rsid w:val="00277CC3"/>
    <w:rsid w:val="00281C91"/>
    <w:rsid w:val="002A32FB"/>
    <w:rsid w:val="002A4A11"/>
    <w:rsid w:val="002C6216"/>
    <w:rsid w:val="002E359C"/>
    <w:rsid w:val="002F6697"/>
    <w:rsid w:val="00304FD6"/>
    <w:rsid w:val="00311420"/>
    <w:rsid w:val="00326250"/>
    <w:rsid w:val="003328B4"/>
    <w:rsid w:val="00333791"/>
    <w:rsid w:val="00341FFA"/>
    <w:rsid w:val="00343B0E"/>
    <w:rsid w:val="0035211C"/>
    <w:rsid w:val="0035417A"/>
    <w:rsid w:val="00361CFD"/>
    <w:rsid w:val="0036299B"/>
    <w:rsid w:val="003745C9"/>
    <w:rsid w:val="0039671B"/>
    <w:rsid w:val="00396DF5"/>
    <w:rsid w:val="003A09F5"/>
    <w:rsid w:val="003A6EC0"/>
    <w:rsid w:val="003C396C"/>
    <w:rsid w:val="003C3ECC"/>
    <w:rsid w:val="003C4191"/>
    <w:rsid w:val="003E5539"/>
    <w:rsid w:val="00407CA8"/>
    <w:rsid w:val="004254CF"/>
    <w:rsid w:val="00426B29"/>
    <w:rsid w:val="00452D05"/>
    <w:rsid w:val="00467092"/>
    <w:rsid w:val="00474211"/>
    <w:rsid w:val="0048499C"/>
    <w:rsid w:val="00492659"/>
    <w:rsid w:val="004A5AA2"/>
    <w:rsid w:val="004E4C7A"/>
    <w:rsid w:val="004E59A3"/>
    <w:rsid w:val="004F7A08"/>
    <w:rsid w:val="00521A88"/>
    <w:rsid w:val="00523E54"/>
    <w:rsid w:val="00525494"/>
    <w:rsid w:val="00526117"/>
    <w:rsid w:val="005367FF"/>
    <w:rsid w:val="0056071F"/>
    <w:rsid w:val="005636ED"/>
    <w:rsid w:val="00571ABD"/>
    <w:rsid w:val="00572EBB"/>
    <w:rsid w:val="005835CC"/>
    <w:rsid w:val="00592E83"/>
    <w:rsid w:val="0059396F"/>
    <w:rsid w:val="005966AD"/>
    <w:rsid w:val="005A098E"/>
    <w:rsid w:val="005A19F1"/>
    <w:rsid w:val="005A2CD7"/>
    <w:rsid w:val="005B4D8F"/>
    <w:rsid w:val="005B69FA"/>
    <w:rsid w:val="005D1F88"/>
    <w:rsid w:val="005E7233"/>
    <w:rsid w:val="00607BE8"/>
    <w:rsid w:val="00611385"/>
    <w:rsid w:val="00617785"/>
    <w:rsid w:val="00620B50"/>
    <w:rsid w:val="00621B7F"/>
    <w:rsid w:val="00621DD2"/>
    <w:rsid w:val="006237F2"/>
    <w:rsid w:val="00630E67"/>
    <w:rsid w:val="00634C7F"/>
    <w:rsid w:val="006420E3"/>
    <w:rsid w:val="006521D9"/>
    <w:rsid w:val="006730D3"/>
    <w:rsid w:val="00674DA9"/>
    <w:rsid w:val="006861B1"/>
    <w:rsid w:val="00696ABA"/>
    <w:rsid w:val="006A267C"/>
    <w:rsid w:val="006A4531"/>
    <w:rsid w:val="006A4DCB"/>
    <w:rsid w:val="006A53BC"/>
    <w:rsid w:val="006B4C46"/>
    <w:rsid w:val="006B79CC"/>
    <w:rsid w:val="006D27AB"/>
    <w:rsid w:val="006D3420"/>
    <w:rsid w:val="006E4B9D"/>
    <w:rsid w:val="006E61C0"/>
    <w:rsid w:val="006F0C5F"/>
    <w:rsid w:val="00703898"/>
    <w:rsid w:val="007067F7"/>
    <w:rsid w:val="00712EC0"/>
    <w:rsid w:val="0072559F"/>
    <w:rsid w:val="00727B42"/>
    <w:rsid w:val="00761C3C"/>
    <w:rsid w:val="007838D0"/>
    <w:rsid w:val="00794DD4"/>
    <w:rsid w:val="007B02CE"/>
    <w:rsid w:val="007B0C76"/>
    <w:rsid w:val="007D164F"/>
    <w:rsid w:val="007D55FA"/>
    <w:rsid w:val="007D584F"/>
    <w:rsid w:val="007E0B8C"/>
    <w:rsid w:val="007E19BB"/>
    <w:rsid w:val="007E1FDE"/>
    <w:rsid w:val="007E4573"/>
    <w:rsid w:val="007E602D"/>
    <w:rsid w:val="00815BC3"/>
    <w:rsid w:val="008318D7"/>
    <w:rsid w:val="008335AC"/>
    <w:rsid w:val="00847246"/>
    <w:rsid w:val="00847808"/>
    <w:rsid w:val="0085569D"/>
    <w:rsid w:val="008665E1"/>
    <w:rsid w:val="008726B0"/>
    <w:rsid w:val="0088223F"/>
    <w:rsid w:val="008936F4"/>
    <w:rsid w:val="008B03A2"/>
    <w:rsid w:val="008C430E"/>
    <w:rsid w:val="008C4837"/>
    <w:rsid w:val="008D051C"/>
    <w:rsid w:val="008D5D12"/>
    <w:rsid w:val="00905917"/>
    <w:rsid w:val="009075B8"/>
    <w:rsid w:val="00910089"/>
    <w:rsid w:val="009141F3"/>
    <w:rsid w:val="00925059"/>
    <w:rsid w:val="00934E63"/>
    <w:rsid w:val="00944931"/>
    <w:rsid w:val="00961E3E"/>
    <w:rsid w:val="00962254"/>
    <w:rsid w:val="009626F8"/>
    <w:rsid w:val="009662D9"/>
    <w:rsid w:val="0098374E"/>
    <w:rsid w:val="009A43F5"/>
    <w:rsid w:val="009A4D2D"/>
    <w:rsid w:val="009B1207"/>
    <w:rsid w:val="009B15AF"/>
    <w:rsid w:val="009C6E2C"/>
    <w:rsid w:val="009D2581"/>
    <w:rsid w:val="009D488B"/>
    <w:rsid w:val="009E3740"/>
    <w:rsid w:val="00A133F3"/>
    <w:rsid w:val="00A15FAA"/>
    <w:rsid w:val="00A23481"/>
    <w:rsid w:val="00A56BD2"/>
    <w:rsid w:val="00A576C4"/>
    <w:rsid w:val="00A65A7A"/>
    <w:rsid w:val="00A803AE"/>
    <w:rsid w:val="00A85E04"/>
    <w:rsid w:val="00A90902"/>
    <w:rsid w:val="00AB27D9"/>
    <w:rsid w:val="00AB2D03"/>
    <w:rsid w:val="00AB77AD"/>
    <w:rsid w:val="00AC7DB9"/>
    <w:rsid w:val="00AD4E76"/>
    <w:rsid w:val="00AF5CBB"/>
    <w:rsid w:val="00B03EAE"/>
    <w:rsid w:val="00B17114"/>
    <w:rsid w:val="00B205EA"/>
    <w:rsid w:val="00B370FE"/>
    <w:rsid w:val="00B415CB"/>
    <w:rsid w:val="00B51378"/>
    <w:rsid w:val="00B566A4"/>
    <w:rsid w:val="00B5754E"/>
    <w:rsid w:val="00B575EA"/>
    <w:rsid w:val="00B611EB"/>
    <w:rsid w:val="00B710B2"/>
    <w:rsid w:val="00B866F2"/>
    <w:rsid w:val="00B91D17"/>
    <w:rsid w:val="00BA2034"/>
    <w:rsid w:val="00BA2F87"/>
    <w:rsid w:val="00BA3FFB"/>
    <w:rsid w:val="00BA41CD"/>
    <w:rsid w:val="00BA5991"/>
    <w:rsid w:val="00BA69F4"/>
    <w:rsid w:val="00BB345D"/>
    <w:rsid w:val="00BD7B9D"/>
    <w:rsid w:val="00BE4185"/>
    <w:rsid w:val="00C02417"/>
    <w:rsid w:val="00C02A3D"/>
    <w:rsid w:val="00C26D1A"/>
    <w:rsid w:val="00C3609A"/>
    <w:rsid w:val="00C440C5"/>
    <w:rsid w:val="00C6369C"/>
    <w:rsid w:val="00C72A78"/>
    <w:rsid w:val="00C80A9C"/>
    <w:rsid w:val="00C848D3"/>
    <w:rsid w:val="00C90412"/>
    <w:rsid w:val="00CA2020"/>
    <w:rsid w:val="00CA6B65"/>
    <w:rsid w:val="00CB5144"/>
    <w:rsid w:val="00CC2D7A"/>
    <w:rsid w:val="00CC3F4F"/>
    <w:rsid w:val="00CD0B97"/>
    <w:rsid w:val="00CE4F97"/>
    <w:rsid w:val="00D07DAB"/>
    <w:rsid w:val="00D138E3"/>
    <w:rsid w:val="00D21F2F"/>
    <w:rsid w:val="00D314C7"/>
    <w:rsid w:val="00D32791"/>
    <w:rsid w:val="00D328A8"/>
    <w:rsid w:val="00D34628"/>
    <w:rsid w:val="00D3552C"/>
    <w:rsid w:val="00D46436"/>
    <w:rsid w:val="00D553E8"/>
    <w:rsid w:val="00D55AA2"/>
    <w:rsid w:val="00D56DA8"/>
    <w:rsid w:val="00D60015"/>
    <w:rsid w:val="00D60AE1"/>
    <w:rsid w:val="00D6502D"/>
    <w:rsid w:val="00D66FB0"/>
    <w:rsid w:val="00D721AB"/>
    <w:rsid w:val="00D72701"/>
    <w:rsid w:val="00D97095"/>
    <w:rsid w:val="00DA7218"/>
    <w:rsid w:val="00DD09E3"/>
    <w:rsid w:val="00DD17A5"/>
    <w:rsid w:val="00DD5BF7"/>
    <w:rsid w:val="00DE08E5"/>
    <w:rsid w:val="00DF05F9"/>
    <w:rsid w:val="00DF0BBB"/>
    <w:rsid w:val="00DF253C"/>
    <w:rsid w:val="00E030BA"/>
    <w:rsid w:val="00E03E4B"/>
    <w:rsid w:val="00E12896"/>
    <w:rsid w:val="00E23FCA"/>
    <w:rsid w:val="00E32BDB"/>
    <w:rsid w:val="00E3473D"/>
    <w:rsid w:val="00E42278"/>
    <w:rsid w:val="00E42875"/>
    <w:rsid w:val="00E45D48"/>
    <w:rsid w:val="00E504BF"/>
    <w:rsid w:val="00E51226"/>
    <w:rsid w:val="00E6584E"/>
    <w:rsid w:val="00E9381A"/>
    <w:rsid w:val="00EA32B8"/>
    <w:rsid w:val="00EA5CD9"/>
    <w:rsid w:val="00EB3BA3"/>
    <w:rsid w:val="00EC1F18"/>
    <w:rsid w:val="00EC6843"/>
    <w:rsid w:val="00EC6ECF"/>
    <w:rsid w:val="00ED675D"/>
    <w:rsid w:val="00EE5AD2"/>
    <w:rsid w:val="00EE6A0A"/>
    <w:rsid w:val="00F01743"/>
    <w:rsid w:val="00F036A2"/>
    <w:rsid w:val="00F11C60"/>
    <w:rsid w:val="00F15E57"/>
    <w:rsid w:val="00F26C82"/>
    <w:rsid w:val="00F35C3D"/>
    <w:rsid w:val="00F36215"/>
    <w:rsid w:val="00F40DA8"/>
    <w:rsid w:val="00F5046D"/>
    <w:rsid w:val="00F6089B"/>
    <w:rsid w:val="00F773ED"/>
    <w:rsid w:val="00F934DD"/>
    <w:rsid w:val="00F953A0"/>
    <w:rsid w:val="00FA030E"/>
    <w:rsid w:val="00FA193B"/>
    <w:rsid w:val="00FA26FA"/>
    <w:rsid w:val="00FB1377"/>
    <w:rsid w:val="00FB3ACF"/>
    <w:rsid w:val="00FD5951"/>
    <w:rsid w:val="00FD608F"/>
    <w:rsid w:val="00FE2C2F"/>
    <w:rsid w:val="00F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AF2F0"/>
  <w15:docId w15:val="{335B29AD-59A4-4118-A97B-5B3BD2A0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u w:val="single"/>
    </w:rPr>
  </w:style>
  <w:style w:type="character" w:customStyle="1" w:styleId="Ohne">
    <w:name w:val="Ohne"/>
    <w:qFormat/>
  </w:style>
  <w:style w:type="character" w:customStyle="1" w:styleId="Hyperlink0">
    <w:name w:val="Hyperlink.0"/>
    <w:basedOn w:val="Ohne"/>
    <w:qFormat/>
    <w:rPr>
      <w:rFonts w:ascii="PT Sans" w:eastAsia="PT Sans" w:hAnsi="PT Sans" w:cs="PT Sans"/>
      <w:b/>
      <w:bCs/>
      <w:color w:val="000000"/>
      <w:u w:val="none" w:color="00000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47798C"/>
    <w:rPr>
      <w:sz w:val="18"/>
      <w:szCs w:val="18"/>
      <w:lang w:val="en-US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187649"/>
    <w:rPr>
      <w:lang w:val="en-US" w:eastAsia="en-US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187649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9E7312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9E7312"/>
    <w:rPr>
      <w:lang w:val="en-US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9E7312"/>
    <w:rPr>
      <w:b/>
      <w:bCs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A0588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A0588E"/>
    <w:rPr>
      <w:color w:val="FF00FF" w:themeColor="followed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pPr>
      <w:tabs>
        <w:tab w:val="center" w:pos="4536"/>
        <w:tab w:val="right" w:pos="9072"/>
      </w:tabs>
      <w:spacing w:line="220" w:lineRule="atLeast"/>
    </w:pPr>
    <w:rPr>
      <w:rFonts w:ascii="PT Sans" w:hAnsi="PT Sans" w:cs="Arial Unicode MS"/>
      <w:color w:val="000000"/>
      <w:sz w:val="17"/>
      <w:szCs w:val="17"/>
      <w:u w:color="000000"/>
    </w:rPr>
  </w:style>
  <w:style w:type="paragraph" w:customStyle="1" w:styleId="Kopf-undFuzeilen">
    <w:name w:val="Kopf- und Fußzeilen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uzeile">
    <w:name w:val="footer"/>
    <w:pPr>
      <w:tabs>
        <w:tab w:val="center" w:pos="4536"/>
        <w:tab w:val="right" w:pos="9072"/>
      </w:tabs>
      <w:spacing w:line="220" w:lineRule="atLeast"/>
    </w:pPr>
    <w:rPr>
      <w:rFonts w:ascii="PT Sans" w:hAnsi="PT Sans" w:cs="Arial Unicode MS"/>
      <w:color w:val="000000"/>
      <w:sz w:val="17"/>
      <w:szCs w:val="17"/>
      <w:u w:color="000000"/>
    </w:rPr>
  </w:style>
  <w:style w:type="paragraph" w:customStyle="1" w:styleId="Text">
    <w:name w:val="Text"/>
    <w:qFormat/>
    <w:rPr>
      <w:rFonts w:eastAsia="Times New Roman"/>
      <w:color w:val="000000"/>
      <w:sz w:val="24"/>
      <w:szCs w:val="24"/>
      <w:u w:color="000000"/>
    </w:rPr>
  </w:style>
  <w:style w:type="paragraph" w:customStyle="1" w:styleId="Umschlagabsenderadresse1">
    <w:name w:val="Umschlagabsenderadresse1"/>
    <w:next w:val="Umschlagadresse1"/>
    <w:pPr>
      <w:spacing w:after="160"/>
    </w:pPr>
    <w:rPr>
      <w:rFonts w:ascii="PT Sans" w:hAnsi="PT Sans" w:cs="Arial Unicode MS"/>
      <w:color w:val="000000"/>
      <w:sz w:val="16"/>
      <w:szCs w:val="16"/>
      <w:u w:color="000000"/>
    </w:rPr>
  </w:style>
  <w:style w:type="paragraph" w:customStyle="1" w:styleId="Umschlagadresse1">
    <w:name w:val="Umschlagadresse1"/>
    <w:pPr>
      <w:spacing w:after="120" w:line="260" w:lineRule="atLeast"/>
    </w:pPr>
    <w:rPr>
      <w:rFonts w:ascii="PT Sans" w:hAnsi="PT Sans" w:cs="Arial Unicode MS"/>
      <w:color w:val="000000"/>
      <w:sz w:val="18"/>
      <w:szCs w:val="18"/>
      <w:u w:color="000000"/>
    </w:rPr>
  </w:style>
  <w:style w:type="paragraph" w:customStyle="1" w:styleId="Betreff">
    <w:name w:val="Betreff"/>
    <w:qFormat/>
    <w:pPr>
      <w:spacing w:line="460" w:lineRule="atLeast"/>
    </w:pPr>
    <w:rPr>
      <w:rFonts w:ascii="Arvo" w:hAnsi="Arvo" w:cs="Arial Unicode MS"/>
      <w:color w:val="000000"/>
      <w:sz w:val="38"/>
      <w:szCs w:val="38"/>
      <w:u w:color="000000"/>
    </w:rPr>
  </w:style>
  <w:style w:type="paragraph" w:styleId="Anrede">
    <w:name w:val="Salutation"/>
    <w:next w:val="Flietext"/>
    <w:pPr>
      <w:spacing w:before="460" w:after="320" w:line="320" w:lineRule="atLeast"/>
    </w:pPr>
    <w:rPr>
      <w:rFonts w:ascii="PT Sans" w:hAnsi="PT Sans" w:cs="Arial Unicode MS"/>
      <w:color w:val="000000"/>
      <w:sz w:val="24"/>
      <w:szCs w:val="24"/>
      <w:u w:color="000000"/>
    </w:rPr>
  </w:style>
  <w:style w:type="paragraph" w:customStyle="1" w:styleId="Flietext">
    <w:name w:val="Fließtext"/>
    <w:qFormat/>
    <w:pPr>
      <w:spacing w:after="320" w:line="320" w:lineRule="atLeast"/>
    </w:pPr>
    <w:rPr>
      <w:rFonts w:ascii="PT Sans" w:hAnsi="PT Sans" w:cs="Arial Unicode MS"/>
      <w:color w:val="000000"/>
      <w:sz w:val="24"/>
      <w:szCs w:val="24"/>
      <w:u w:color="000000"/>
      <w:lang w:val="en-US"/>
    </w:rPr>
  </w:style>
  <w:style w:type="paragraph" w:styleId="Gruformel">
    <w:name w:val="Closing"/>
    <w:next w:val="Unterschrift"/>
    <w:link w:val="GruformelZchn"/>
    <w:qFormat/>
    <w:pPr>
      <w:keepNext/>
      <w:spacing w:before="320" w:after="640" w:line="320" w:lineRule="atLeast"/>
    </w:pPr>
    <w:rPr>
      <w:rFonts w:ascii="PT Sans" w:hAnsi="PT Sans" w:cs="Arial Unicode MS"/>
      <w:color w:val="000000"/>
      <w:sz w:val="24"/>
      <w:szCs w:val="24"/>
      <w:u w:color="000000"/>
    </w:rPr>
  </w:style>
  <w:style w:type="paragraph" w:styleId="Unterschrift">
    <w:name w:val="Signature"/>
    <w:link w:val="UnterschriftZchn"/>
    <w:pPr>
      <w:spacing w:after="320" w:line="320" w:lineRule="atLeast"/>
    </w:pPr>
    <w:rPr>
      <w:rFonts w:ascii="PT Sans" w:hAnsi="PT Sans" w:cs="Arial Unicode MS"/>
      <w:color w:val="000000"/>
      <w:sz w:val="24"/>
      <w:szCs w:val="24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47798C"/>
    <w:rPr>
      <w:sz w:val="18"/>
      <w:szCs w:val="18"/>
    </w:rPr>
  </w:style>
  <w:style w:type="paragraph" w:customStyle="1" w:styleId="KeinLeerraum1">
    <w:name w:val="Kein Leerraum1"/>
    <w:link w:val="KeinLeerraum1Zchn"/>
    <w:qFormat/>
    <w:rsid w:val="001C40AE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87649"/>
    <w:rPr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9E73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9E7312"/>
    <w:rPr>
      <w:b/>
      <w:bCs/>
    </w:rPr>
  </w:style>
  <w:style w:type="paragraph" w:styleId="Listenabsatz">
    <w:name w:val="List Paragraph"/>
    <w:basedOn w:val="Standard"/>
    <w:uiPriority w:val="34"/>
    <w:qFormat/>
    <w:rsid w:val="00F02A58"/>
    <w:pPr>
      <w:ind w:left="720"/>
      <w:contextualSpacing/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E32BDB"/>
    <w:rPr>
      <w:color w:val="0000FF" w:themeColor="hyperlink"/>
      <w:u w:val="single"/>
    </w:rPr>
  </w:style>
  <w:style w:type="paragraph" w:customStyle="1" w:styleId="Default">
    <w:name w:val="Default"/>
    <w:rsid w:val="00EC1F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rmatvorlage1">
    <w:name w:val="Formatvorlage1"/>
    <w:basedOn w:val="KeinLeerraum1"/>
    <w:link w:val="Formatvorlage1Zchn"/>
    <w:qFormat/>
    <w:rsid w:val="00E45D48"/>
    <w:pPr>
      <w:spacing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KeinLeerraum1Zchn">
    <w:name w:val="Kein Leerraum1 Zchn"/>
    <w:basedOn w:val="Absatz-Standardschriftart"/>
    <w:link w:val="KeinLeerraum1"/>
    <w:rsid w:val="00E45D48"/>
    <w:rPr>
      <w:rFonts w:ascii="Calibri" w:eastAsia="SimSun" w:hAnsi="Calibri" w:cs="Tahoma"/>
      <w:sz w:val="22"/>
      <w:szCs w:val="22"/>
      <w:lang w:eastAsia="ar-SA"/>
    </w:rPr>
  </w:style>
  <w:style w:type="character" w:customStyle="1" w:styleId="Formatvorlage1Zchn">
    <w:name w:val="Formatvorlage1 Zchn"/>
    <w:basedOn w:val="KeinLeerraum1Zchn"/>
    <w:link w:val="Formatvorlage1"/>
    <w:rsid w:val="00E45D48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UnterschriftZchn">
    <w:name w:val="Unterschrift Zchn"/>
    <w:basedOn w:val="Absatz-Standardschriftart"/>
    <w:link w:val="Unterschrift"/>
    <w:locked/>
    <w:rsid w:val="00B370FE"/>
    <w:rPr>
      <w:rFonts w:ascii="PT Sans" w:hAnsi="PT Sans" w:cs="Arial Unicode MS"/>
      <w:color w:val="000000"/>
      <w:sz w:val="24"/>
      <w:szCs w:val="24"/>
      <w:u w:color="000000"/>
    </w:rPr>
  </w:style>
  <w:style w:type="character" w:customStyle="1" w:styleId="GruformelZchn">
    <w:name w:val="Grußformel Zchn"/>
    <w:basedOn w:val="Absatz-Standardschriftart"/>
    <w:link w:val="Gruformel"/>
    <w:locked/>
    <w:rsid w:val="00B370FE"/>
    <w:rPr>
      <w:rFonts w:ascii="PT Sans" w:hAnsi="PT San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4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lohmann@gruene-wilnsdorf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tzungsdienst.kdz-ws.net/gkz100/personen/?__=UGhVM0hpd2NXNFdFcExjZdLb4bzIKxWkfkJxperjwU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uene-wilnsdorf.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uene-wilnsdorf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0---Eigene%20Programme\60--IONOS\IONOS-lokal\IONOS%20HiDrive\Gruene-Wilnsdorf\01--B90G\99--Vorlagen\Vorlage%20Anfrage--ML.dotx" TargetMode="External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EE00"/>
      </a:accent1>
      <a:accent2>
        <a:srgbClr val="4CB4E7"/>
      </a:accent2>
      <a:accent3>
        <a:srgbClr val="E6007E"/>
      </a:accent3>
      <a:accent4>
        <a:srgbClr val="D4EDFC"/>
      </a:accent4>
      <a:accent5>
        <a:srgbClr val="46962B"/>
      </a:accent5>
      <a:accent6>
        <a:srgbClr val="FFD500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5A90-561C-434E-B513-24AA3AAEB91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Vorlage%20Anfrage--ML.dotx</Template>
  <TotalTime>0</TotalTime>
  <Pages>2</Pages>
  <Words>377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- Öko -</dc:creator>
  <dc:description/>
  <cp:lastModifiedBy>M. Lohmann</cp:lastModifiedBy>
  <cp:revision>6</cp:revision>
  <cp:lastPrinted>2021-01-14T10:13:00Z</cp:lastPrinted>
  <dcterms:created xsi:type="dcterms:W3CDTF">2024-03-16T16:43:00Z</dcterms:created>
  <dcterms:modified xsi:type="dcterms:W3CDTF">2024-03-21T09:13:00Z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